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E7761" w:rsidRPr="00871FEE" w14:paraId="26C254B1" w14:textId="77777777" w:rsidTr="003E7761">
        <w:trPr>
          <w:cantSplit/>
          <w:trHeight w:val="369"/>
        </w:trPr>
        <w:tc>
          <w:tcPr>
            <w:tcW w:w="9648" w:type="dxa"/>
            <w:shd w:val="pct15" w:color="auto" w:fill="FFFFFF"/>
            <w:vAlign w:val="center"/>
          </w:tcPr>
          <w:p w14:paraId="26C254B0" w14:textId="77777777" w:rsidR="003E7761" w:rsidRPr="00871FEE" w:rsidRDefault="001F28E7" w:rsidP="003E7761">
            <w:r>
              <w:t>Overview</w:t>
            </w:r>
            <w:r w:rsidR="003E7761" w:rsidRPr="00871FEE">
              <w:t>:</w:t>
            </w:r>
          </w:p>
        </w:tc>
      </w:tr>
    </w:tbl>
    <w:p w14:paraId="26C254B2" w14:textId="77777777" w:rsidR="001F28E7" w:rsidRDefault="001F28E7" w:rsidP="001F28E7">
      <w:pPr>
        <w:pStyle w:val="Title"/>
        <w:jc w:val="left"/>
        <w:rPr>
          <w:rFonts w:cs="Arial"/>
          <w:szCs w:val="24"/>
        </w:rPr>
      </w:pPr>
    </w:p>
    <w:p w14:paraId="13FD4D04" w14:textId="452306F8" w:rsidR="00363A8B" w:rsidRDefault="00363A8B" w:rsidP="007638F8">
      <w:pPr>
        <w:pStyle w:val="Title"/>
        <w:jc w:val="both"/>
        <w:rPr>
          <w:rFonts w:cs="Arial"/>
          <w:szCs w:val="24"/>
        </w:rPr>
      </w:pPr>
      <w:r w:rsidRPr="002450C2">
        <w:rPr>
          <w:rFonts w:cs="Arial"/>
          <w:szCs w:val="24"/>
        </w:rPr>
        <w:t>The University pays</w:t>
      </w:r>
      <w:r>
        <w:rPr>
          <w:rFonts w:cs="Arial"/>
          <w:szCs w:val="24"/>
        </w:rPr>
        <w:t xml:space="preserve"> for a Managed Print and Copy Service (MPCS) which includes the supply and maintenance of a fleet of Multi-Function Devices (MFDs) and printers.  This is a highly cost effective and environmentally friendly way of providing printing capability to staff, </w:t>
      </w:r>
      <w:r w:rsidR="003D5663">
        <w:rPr>
          <w:rFonts w:cs="Arial"/>
          <w:szCs w:val="24"/>
        </w:rPr>
        <w:t>students,</w:t>
      </w:r>
      <w:r>
        <w:rPr>
          <w:rFonts w:cs="Arial"/>
          <w:szCs w:val="24"/>
        </w:rPr>
        <w:t xml:space="preserve"> and visitors to the University.</w:t>
      </w:r>
    </w:p>
    <w:p w14:paraId="621796F2" w14:textId="77777777" w:rsidR="00363A8B" w:rsidRDefault="00363A8B" w:rsidP="001F28E7">
      <w:pPr>
        <w:pStyle w:val="Title"/>
        <w:jc w:val="left"/>
        <w:rPr>
          <w:rFonts w:cs="Arial"/>
          <w:szCs w:val="24"/>
        </w:rPr>
      </w:pPr>
    </w:p>
    <w:p w14:paraId="41BE7E6D" w14:textId="095330DF" w:rsidR="002457A6" w:rsidRDefault="002457A6" w:rsidP="3F2F7B4B">
      <w:pPr>
        <w:pStyle w:val="Title"/>
        <w:jc w:val="both"/>
        <w:rPr>
          <w:rFonts w:cs="Arial"/>
        </w:rPr>
      </w:pPr>
      <w:r w:rsidRPr="3F2F7B4B">
        <w:rPr>
          <w:rFonts w:cs="Arial"/>
        </w:rPr>
        <w:t xml:space="preserve">In 2016 the University was producing </w:t>
      </w:r>
      <w:r w:rsidR="000F636E">
        <w:rPr>
          <w:rFonts w:cs="Arial"/>
        </w:rPr>
        <w:t>~</w:t>
      </w:r>
      <w:r w:rsidRPr="3F2F7B4B">
        <w:rPr>
          <w:rFonts w:cs="Arial"/>
        </w:rPr>
        <w:t>24 million print copies per year</w:t>
      </w:r>
      <w:r w:rsidR="002E6ADA">
        <w:rPr>
          <w:rFonts w:cs="Arial"/>
        </w:rPr>
        <w:t xml:space="preserve"> and prior to </w:t>
      </w:r>
      <w:r w:rsidRPr="3F2F7B4B">
        <w:rPr>
          <w:rFonts w:cs="Arial"/>
        </w:rPr>
        <w:t xml:space="preserve">the Covid-19 pandemic </w:t>
      </w:r>
      <w:r w:rsidR="001E7830">
        <w:rPr>
          <w:rFonts w:cs="Arial"/>
        </w:rPr>
        <w:t xml:space="preserve">this was circa 14 million copies per year, the </w:t>
      </w:r>
      <w:r w:rsidR="00DF7D5E">
        <w:rPr>
          <w:rFonts w:cs="Arial"/>
        </w:rPr>
        <w:t xml:space="preserve">largest reduction being </w:t>
      </w:r>
      <w:r w:rsidRPr="3F2F7B4B">
        <w:rPr>
          <w:rFonts w:cs="Arial"/>
        </w:rPr>
        <w:t>student p</w:t>
      </w:r>
      <w:r w:rsidR="4265ED1D" w:rsidRPr="3F2F7B4B">
        <w:rPr>
          <w:rFonts w:cs="Arial"/>
        </w:rPr>
        <w:t>rinting</w:t>
      </w:r>
      <w:r w:rsidR="00DF7D5E">
        <w:rPr>
          <w:rFonts w:cs="Arial"/>
        </w:rPr>
        <w:t>.</w:t>
      </w:r>
    </w:p>
    <w:p w14:paraId="4404FD28" w14:textId="77777777" w:rsidR="002457A6" w:rsidRDefault="002457A6" w:rsidP="3F2F7B4B">
      <w:pPr>
        <w:pStyle w:val="Title"/>
        <w:jc w:val="both"/>
        <w:rPr>
          <w:rFonts w:cs="Arial"/>
        </w:rPr>
      </w:pPr>
    </w:p>
    <w:p w14:paraId="0E70AE0B" w14:textId="77777777" w:rsidR="002457A6" w:rsidRPr="00C14F64" w:rsidRDefault="002457A6" w:rsidP="3F2F7B4B">
      <w:pPr>
        <w:pStyle w:val="Title"/>
        <w:jc w:val="both"/>
        <w:rPr>
          <w:rFonts w:cs="Arial"/>
        </w:rPr>
      </w:pPr>
      <w:r w:rsidRPr="3F2F7B4B">
        <w:rPr>
          <w:rFonts w:cs="Arial"/>
        </w:rPr>
        <w:t>2022/23 utilisation statistics show we are now only producing circa 5 million copies per year.</w:t>
      </w:r>
    </w:p>
    <w:p w14:paraId="13D18C8D" w14:textId="77777777" w:rsidR="002457A6" w:rsidRPr="00C14F64" w:rsidRDefault="002457A6" w:rsidP="3F2F7B4B">
      <w:pPr>
        <w:pStyle w:val="Title"/>
        <w:jc w:val="both"/>
        <w:rPr>
          <w:rFonts w:cs="Arial"/>
        </w:rPr>
      </w:pPr>
    </w:p>
    <w:p w14:paraId="6909CBAC" w14:textId="241BF5D5" w:rsidR="002457A6" w:rsidRPr="00C14F64" w:rsidRDefault="002457A6" w:rsidP="3F2F7B4B">
      <w:pPr>
        <w:pStyle w:val="Title"/>
        <w:jc w:val="both"/>
        <w:rPr>
          <w:rFonts w:cs="Arial"/>
        </w:rPr>
      </w:pPr>
      <w:r w:rsidRPr="3F2F7B4B">
        <w:rPr>
          <w:rFonts w:cs="Arial"/>
        </w:rPr>
        <w:t xml:space="preserve">Over the years we have gone through a process of looking at utilisation across the board and reduced our printer fleet to ensure we offer a service that is fit for </w:t>
      </w:r>
      <w:bookmarkStart w:id="1" w:name="_Int_fhrPUd72"/>
      <w:r w:rsidRPr="3F2F7B4B">
        <w:rPr>
          <w:rFonts w:cs="Arial"/>
        </w:rPr>
        <w:t>purpose</w:t>
      </w:r>
      <w:bookmarkEnd w:id="1"/>
      <w:r w:rsidRPr="3F2F7B4B">
        <w:rPr>
          <w:rFonts w:cs="Arial"/>
        </w:rPr>
        <w:t xml:space="preserve">.  Today we have 241 devices with the capability of producing over 5 million copies per month, </w:t>
      </w:r>
      <w:r w:rsidR="2C8CDB11" w:rsidRPr="3F2F7B4B">
        <w:rPr>
          <w:rFonts w:cs="Arial"/>
        </w:rPr>
        <w:t>it</w:t>
      </w:r>
      <w:r w:rsidRPr="3F2F7B4B">
        <w:rPr>
          <w:rFonts w:cs="Arial"/>
        </w:rPr>
        <w:t xml:space="preserve"> is therefore </w:t>
      </w:r>
      <w:r w:rsidR="002F0036">
        <w:rPr>
          <w:rFonts w:cs="Arial"/>
        </w:rPr>
        <w:t xml:space="preserve">unaffordable </w:t>
      </w:r>
      <w:r w:rsidRPr="3F2F7B4B">
        <w:rPr>
          <w:rFonts w:cs="Arial"/>
        </w:rPr>
        <w:t xml:space="preserve">to </w:t>
      </w:r>
      <w:r w:rsidR="00FA1641">
        <w:rPr>
          <w:rFonts w:cs="Arial"/>
        </w:rPr>
        <w:t xml:space="preserve">maintain the current </w:t>
      </w:r>
      <w:r w:rsidRPr="3F2F7B4B">
        <w:rPr>
          <w:rFonts w:cs="Arial"/>
        </w:rPr>
        <w:t xml:space="preserve">fleet of </w:t>
      </w:r>
      <w:r w:rsidR="00FA1641">
        <w:rPr>
          <w:rFonts w:cs="Arial"/>
        </w:rPr>
        <w:t xml:space="preserve">devices </w:t>
      </w:r>
      <w:r w:rsidRPr="3F2F7B4B">
        <w:rPr>
          <w:rFonts w:cs="Arial"/>
        </w:rPr>
        <w:t>producing less than 450,000 copies per month.</w:t>
      </w:r>
    </w:p>
    <w:p w14:paraId="37D76625" w14:textId="77777777" w:rsidR="002457A6" w:rsidRPr="00C14F64" w:rsidRDefault="002457A6" w:rsidP="3F2F7B4B">
      <w:pPr>
        <w:pStyle w:val="Title"/>
        <w:jc w:val="both"/>
        <w:rPr>
          <w:rFonts w:cs="Arial"/>
        </w:rPr>
      </w:pPr>
    </w:p>
    <w:p w14:paraId="5D76590E" w14:textId="65602710" w:rsidR="002457A6" w:rsidRDefault="00B155BA" w:rsidP="3F2F7B4B">
      <w:pPr>
        <w:pStyle w:val="Title"/>
        <w:jc w:val="both"/>
        <w:rPr>
          <w:rFonts w:cs="Arial"/>
        </w:rPr>
      </w:pPr>
      <w:r>
        <w:rPr>
          <w:rFonts w:cs="Arial"/>
        </w:rPr>
        <w:t xml:space="preserve">The </w:t>
      </w:r>
      <w:r w:rsidR="002457A6" w:rsidRPr="3F2F7B4B">
        <w:rPr>
          <w:rFonts w:cs="Arial"/>
        </w:rPr>
        <w:t>inten</w:t>
      </w:r>
      <w:r>
        <w:rPr>
          <w:rFonts w:cs="Arial"/>
        </w:rPr>
        <w:t>tion is</w:t>
      </w:r>
      <w:r w:rsidR="002457A6" w:rsidRPr="3F2F7B4B">
        <w:rPr>
          <w:rFonts w:cs="Arial"/>
        </w:rPr>
        <w:t xml:space="preserve"> that any printers producing less than 10,000 prints per year are removed with the parameters of 1 per building in most cases and 1 per floor for high student </w:t>
      </w:r>
      <w:r w:rsidR="007E1FB0">
        <w:rPr>
          <w:rFonts w:cs="Arial"/>
        </w:rPr>
        <w:t xml:space="preserve">and staff </w:t>
      </w:r>
      <w:r w:rsidR="002457A6" w:rsidRPr="3F2F7B4B">
        <w:rPr>
          <w:rFonts w:cs="Arial"/>
        </w:rPr>
        <w:t>facing areas.</w:t>
      </w:r>
    </w:p>
    <w:p w14:paraId="20435018" w14:textId="77777777" w:rsidR="002457A6" w:rsidRDefault="002457A6" w:rsidP="3F2F7B4B">
      <w:pPr>
        <w:pStyle w:val="Title"/>
        <w:jc w:val="both"/>
        <w:rPr>
          <w:rFonts w:cs="Arial"/>
        </w:rPr>
      </w:pPr>
    </w:p>
    <w:p w14:paraId="516472AC" w14:textId="2ECA8F02" w:rsidR="002457A6" w:rsidRDefault="002457A6" w:rsidP="3F2F7B4B">
      <w:pPr>
        <w:pStyle w:val="Title"/>
        <w:jc w:val="both"/>
        <w:rPr>
          <w:rFonts w:cs="Arial"/>
        </w:rPr>
      </w:pPr>
      <w:r w:rsidRPr="3F2F7B4B">
        <w:rPr>
          <w:rFonts w:cs="Arial"/>
        </w:rPr>
        <w:t xml:space="preserve">The purpose of this document is to provide clear and transparent guidance on the process </w:t>
      </w:r>
      <w:r w:rsidR="002F058A">
        <w:rPr>
          <w:rFonts w:cs="Arial"/>
        </w:rPr>
        <w:t>for</w:t>
      </w:r>
      <w:r w:rsidRPr="3F2F7B4B">
        <w:rPr>
          <w:rFonts w:cs="Arial"/>
        </w:rPr>
        <w:t xml:space="preserve"> exceptional circumstances regarding the retaining of printing equipment</w:t>
      </w:r>
      <w:r w:rsidR="003E1CDC">
        <w:rPr>
          <w:rFonts w:cs="Arial"/>
        </w:rPr>
        <w:t xml:space="preserve"> as th</w:t>
      </w:r>
      <w:r w:rsidR="00B94AEB">
        <w:rPr>
          <w:rFonts w:cs="Arial"/>
        </w:rPr>
        <w:t>is</w:t>
      </w:r>
      <w:r w:rsidR="003E1CDC">
        <w:rPr>
          <w:rFonts w:cs="Arial"/>
        </w:rPr>
        <w:t xml:space="preserve"> will have </w:t>
      </w:r>
      <w:r w:rsidR="000E67CA">
        <w:rPr>
          <w:rFonts w:cs="Arial"/>
        </w:rPr>
        <w:t xml:space="preserve">additional financial costs to the University that must be </w:t>
      </w:r>
      <w:r w:rsidR="00B94AEB">
        <w:rPr>
          <w:rFonts w:cs="Arial"/>
        </w:rPr>
        <w:t>justified</w:t>
      </w:r>
      <w:r w:rsidR="00FF112B">
        <w:rPr>
          <w:rFonts w:cs="Arial"/>
        </w:rPr>
        <w:t>.</w:t>
      </w:r>
    </w:p>
    <w:p w14:paraId="26C254B4" w14:textId="42D6290E" w:rsidR="002450C2" w:rsidRDefault="002450C2" w:rsidP="3F2F7B4B">
      <w:pPr>
        <w:pStyle w:val="Title"/>
        <w:jc w:val="both"/>
        <w:rPr>
          <w:rFonts w:cs="Arial"/>
        </w:rPr>
      </w:pPr>
    </w:p>
    <w:p w14:paraId="26C254B8" w14:textId="77777777" w:rsidR="002450C2" w:rsidRDefault="002450C2" w:rsidP="008842CE">
      <w:pPr>
        <w:pStyle w:val="Title"/>
        <w:jc w:val="both"/>
        <w:rPr>
          <w:rFonts w:cs="Arial"/>
          <w:szCs w:val="24"/>
        </w:rPr>
      </w:pPr>
    </w:p>
    <w:p w14:paraId="26C254B9" w14:textId="6CBB0FF4" w:rsidR="002450C2" w:rsidRDefault="002450C2" w:rsidP="008842CE">
      <w:pPr>
        <w:pStyle w:val="Title"/>
        <w:jc w:val="both"/>
        <w:rPr>
          <w:rFonts w:cs="Arial"/>
          <w:b/>
          <w:szCs w:val="24"/>
        </w:rPr>
      </w:pPr>
      <w:r w:rsidRPr="002450C2">
        <w:rPr>
          <w:rFonts w:cs="Arial"/>
          <w:b/>
          <w:szCs w:val="24"/>
        </w:rPr>
        <w:t xml:space="preserve">How to tell </w:t>
      </w:r>
      <w:r w:rsidR="000879D7">
        <w:rPr>
          <w:rFonts w:cs="Arial"/>
          <w:b/>
          <w:szCs w:val="24"/>
        </w:rPr>
        <w:t xml:space="preserve">what </w:t>
      </w:r>
      <w:r w:rsidR="00EB0B96">
        <w:rPr>
          <w:rFonts w:cs="Arial"/>
          <w:b/>
          <w:szCs w:val="24"/>
        </w:rPr>
        <w:t>device</w:t>
      </w:r>
      <w:r w:rsidR="000879D7">
        <w:rPr>
          <w:rFonts w:cs="Arial"/>
          <w:b/>
          <w:szCs w:val="24"/>
        </w:rPr>
        <w:t>s</w:t>
      </w:r>
      <w:r w:rsidR="00EB0B96">
        <w:rPr>
          <w:rFonts w:cs="Arial"/>
          <w:b/>
          <w:szCs w:val="24"/>
        </w:rPr>
        <w:t xml:space="preserve"> </w:t>
      </w:r>
      <w:r w:rsidR="000879D7">
        <w:rPr>
          <w:rFonts w:cs="Arial"/>
          <w:b/>
          <w:szCs w:val="24"/>
        </w:rPr>
        <w:t>are in scope</w:t>
      </w:r>
    </w:p>
    <w:p w14:paraId="26C254BA" w14:textId="77777777" w:rsidR="002450C2" w:rsidRDefault="002450C2" w:rsidP="008842CE">
      <w:pPr>
        <w:pStyle w:val="Title"/>
        <w:jc w:val="both"/>
        <w:rPr>
          <w:rFonts w:cs="Arial"/>
          <w:b/>
          <w:szCs w:val="24"/>
        </w:rPr>
      </w:pPr>
    </w:p>
    <w:p w14:paraId="26C254BB" w14:textId="5A80B246" w:rsidR="002450C2" w:rsidRPr="003E2D9D" w:rsidRDefault="004E5523" w:rsidP="008842CE">
      <w:pPr>
        <w:pStyle w:val="Title"/>
        <w:jc w:val="both"/>
        <w:rPr>
          <w:rFonts w:cs="Arial"/>
        </w:rPr>
      </w:pPr>
      <w:r w:rsidRPr="7CDDBF6F">
        <w:rPr>
          <w:rFonts w:cs="Arial"/>
        </w:rPr>
        <w:t>Please</w:t>
      </w:r>
      <w:r w:rsidR="006A6E7A">
        <w:rPr>
          <w:rFonts w:cs="Arial"/>
        </w:rPr>
        <w:t xml:space="preserve"> </w:t>
      </w:r>
      <w:r w:rsidRPr="7CDDBF6F">
        <w:rPr>
          <w:rFonts w:cs="Arial"/>
        </w:rPr>
        <w:t xml:space="preserve">see </w:t>
      </w:r>
      <w:hyperlink r:id="rId11" w:history="1">
        <w:r w:rsidR="006A6E7A" w:rsidRPr="006A6E7A">
          <w:rPr>
            <w:rStyle w:val="Hyperlink"/>
            <w:rFonts w:cs="Arial"/>
          </w:rPr>
          <w:t>HERE</w:t>
        </w:r>
      </w:hyperlink>
      <w:r w:rsidR="007C2A24" w:rsidRPr="7CDDBF6F">
        <w:rPr>
          <w:rFonts w:cs="Arial"/>
        </w:rPr>
        <w:t xml:space="preserve"> for the list of advertised </w:t>
      </w:r>
      <w:r w:rsidR="0074434F" w:rsidRPr="7CDDBF6F">
        <w:rPr>
          <w:rFonts w:cs="Arial"/>
        </w:rPr>
        <w:t xml:space="preserve">devices </w:t>
      </w:r>
      <w:r w:rsidR="007C2A24" w:rsidRPr="7CDDBF6F">
        <w:rPr>
          <w:rFonts w:cs="Arial"/>
        </w:rPr>
        <w:t xml:space="preserve">on </w:t>
      </w:r>
      <w:r w:rsidR="00EB0B96" w:rsidRPr="7CDDBF6F">
        <w:rPr>
          <w:rFonts w:cs="Arial"/>
        </w:rPr>
        <w:t xml:space="preserve">the </w:t>
      </w:r>
      <w:r w:rsidR="007C2A24" w:rsidRPr="7CDDBF6F">
        <w:rPr>
          <w:rFonts w:cs="Arial"/>
        </w:rPr>
        <w:t>campus</w:t>
      </w:r>
      <w:r w:rsidR="00EB0B96" w:rsidRPr="7CDDBF6F">
        <w:rPr>
          <w:rFonts w:cs="Arial"/>
        </w:rPr>
        <w:t>es</w:t>
      </w:r>
      <w:r w:rsidR="007C2A24" w:rsidRPr="7CDDBF6F">
        <w:rPr>
          <w:rFonts w:cs="Arial"/>
        </w:rPr>
        <w:t>.</w:t>
      </w:r>
    </w:p>
    <w:p w14:paraId="26C254BF" w14:textId="77777777" w:rsidR="001F28E7" w:rsidRDefault="001F28E7" w:rsidP="008842CE">
      <w:pPr>
        <w:pStyle w:val="Title"/>
        <w:jc w:val="both"/>
        <w:rPr>
          <w:rFonts w:cs="Arial"/>
          <w:szCs w:val="24"/>
        </w:rPr>
      </w:pPr>
    </w:p>
    <w:p w14:paraId="26C254C3" w14:textId="77777777" w:rsidR="003E7761" w:rsidRDefault="003E7761" w:rsidP="003E7761">
      <w:pPr>
        <w:rPr>
          <w:b w:val="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E7761" w:rsidRPr="00871FEE" w14:paraId="26C254C5" w14:textId="77777777" w:rsidTr="003E7761">
        <w:trPr>
          <w:cantSplit/>
          <w:trHeight w:val="369"/>
        </w:trPr>
        <w:tc>
          <w:tcPr>
            <w:tcW w:w="9648" w:type="dxa"/>
            <w:shd w:val="pct15" w:color="auto" w:fill="FFFFFF"/>
            <w:vAlign w:val="center"/>
          </w:tcPr>
          <w:p w14:paraId="26C254C4" w14:textId="77777777" w:rsidR="003E7761" w:rsidRPr="00871FEE" w:rsidRDefault="003F5731" w:rsidP="003E7761">
            <w:r>
              <w:t>The Exception Process</w:t>
            </w:r>
            <w:r w:rsidR="003E7761" w:rsidRPr="00871FEE">
              <w:t>:</w:t>
            </w:r>
          </w:p>
        </w:tc>
      </w:tr>
    </w:tbl>
    <w:p w14:paraId="26C254C6" w14:textId="77777777" w:rsidR="003E7761" w:rsidRDefault="003E7761" w:rsidP="003E7761">
      <w:pPr>
        <w:rPr>
          <w:rFonts w:ascii="Calibri" w:hAnsi="Calibri" w:cs="Arial"/>
          <w:i/>
          <w:szCs w:val="24"/>
        </w:rPr>
      </w:pPr>
    </w:p>
    <w:p w14:paraId="26C254C7" w14:textId="2A7EC66D" w:rsidR="003F5731" w:rsidRDefault="003F5731" w:rsidP="008842CE">
      <w:pPr>
        <w:pStyle w:val="Title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It should be assumed th</w:t>
      </w:r>
      <w:r w:rsidR="00302FFB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7A64DD">
        <w:rPr>
          <w:rFonts w:cs="Arial"/>
          <w:szCs w:val="24"/>
        </w:rPr>
        <w:t>only devi</w:t>
      </w:r>
      <w:r w:rsidR="008A68AF">
        <w:rPr>
          <w:rFonts w:cs="Arial"/>
          <w:szCs w:val="24"/>
        </w:rPr>
        <w:t>c</w:t>
      </w:r>
      <w:r w:rsidR="007A64DD">
        <w:rPr>
          <w:rFonts w:cs="Arial"/>
          <w:szCs w:val="24"/>
        </w:rPr>
        <w:t>es</w:t>
      </w:r>
      <w:r w:rsidR="00302FFB">
        <w:rPr>
          <w:rFonts w:cs="Arial"/>
          <w:szCs w:val="24"/>
        </w:rPr>
        <w:t xml:space="preserve"> available are</w:t>
      </w:r>
      <w:r w:rsidR="007A64DD">
        <w:rPr>
          <w:rFonts w:cs="Arial"/>
          <w:szCs w:val="24"/>
        </w:rPr>
        <w:t xml:space="preserve"> </w:t>
      </w:r>
      <w:r w:rsidR="00613282">
        <w:rPr>
          <w:rFonts w:cs="Arial"/>
          <w:szCs w:val="24"/>
        </w:rPr>
        <w:t>listed as advertised on campus</w:t>
      </w:r>
      <w:r w:rsidR="000879D7">
        <w:rPr>
          <w:rFonts w:cs="Arial"/>
          <w:szCs w:val="24"/>
        </w:rPr>
        <w:t>es</w:t>
      </w:r>
      <w:r>
        <w:rPr>
          <w:rFonts w:cs="Arial"/>
          <w:szCs w:val="24"/>
        </w:rPr>
        <w:t>, without exception</w:t>
      </w:r>
      <w:r w:rsidR="00302FFB">
        <w:rPr>
          <w:rFonts w:cs="Arial"/>
          <w:szCs w:val="24"/>
        </w:rPr>
        <w:t>.</w:t>
      </w:r>
      <w:r w:rsidR="000D72D7">
        <w:rPr>
          <w:rFonts w:cs="Arial"/>
          <w:szCs w:val="24"/>
        </w:rPr>
        <w:t xml:space="preserve"> Requests for new and to maintain existing devices </w:t>
      </w:r>
      <w:r w:rsidR="00CB0D2E">
        <w:rPr>
          <w:rFonts w:cs="Arial"/>
          <w:szCs w:val="24"/>
        </w:rPr>
        <w:t xml:space="preserve">not listed </w:t>
      </w:r>
      <w:r w:rsidR="00BE18F0">
        <w:rPr>
          <w:rFonts w:cs="Arial"/>
          <w:szCs w:val="24"/>
        </w:rPr>
        <w:t>will be managed by the following process</w:t>
      </w:r>
      <w:r w:rsidR="00C75DBB">
        <w:rPr>
          <w:rFonts w:cs="Arial"/>
          <w:szCs w:val="24"/>
        </w:rPr>
        <w:t xml:space="preserve"> in the event of an exception request</w:t>
      </w:r>
      <w:r w:rsidR="0066764D">
        <w:rPr>
          <w:rFonts w:cs="Arial"/>
          <w:szCs w:val="24"/>
        </w:rPr>
        <w:t xml:space="preserve">.  </w:t>
      </w:r>
      <w:r w:rsidR="00D72FC9">
        <w:rPr>
          <w:rFonts w:cs="Arial"/>
          <w:szCs w:val="24"/>
        </w:rPr>
        <w:t xml:space="preserve">Please submit your form by </w:t>
      </w:r>
      <w:r w:rsidR="002D49D9">
        <w:rPr>
          <w:rFonts w:cs="Arial"/>
          <w:szCs w:val="24"/>
        </w:rPr>
        <w:t>17</w:t>
      </w:r>
      <w:r w:rsidR="002D49D9" w:rsidRPr="002D49D9">
        <w:rPr>
          <w:rFonts w:cs="Arial"/>
          <w:szCs w:val="24"/>
          <w:vertAlign w:val="superscript"/>
        </w:rPr>
        <w:t>th</w:t>
      </w:r>
      <w:r w:rsidR="002D49D9">
        <w:rPr>
          <w:rFonts w:cs="Arial"/>
          <w:szCs w:val="24"/>
        </w:rPr>
        <w:t xml:space="preserve"> May 2024</w:t>
      </w:r>
      <w:r w:rsidR="00D72FC9">
        <w:rPr>
          <w:rFonts w:cs="Arial"/>
          <w:szCs w:val="24"/>
        </w:rPr>
        <w:t xml:space="preserve"> 5pm</w:t>
      </w:r>
      <w:r>
        <w:rPr>
          <w:rFonts w:cs="Arial"/>
          <w:szCs w:val="24"/>
        </w:rPr>
        <w:t>:</w:t>
      </w:r>
    </w:p>
    <w:p w14:paraId="26C254C8" w14:textId="77777777" w:rsidR="003F5731" w:rsidRDefault="003F5731" w:rsidP="008842CE">
      <w:pPr>
        <w:pStyle w:val="Title"/>
        <w:jc w:val="both"/>
        <w:rPr>
          <w:rFonts w:cs="Arial"/>
          <w:szCs w:val="24"/>
        </w:rPr>
      </w:pPr>
    </w:p>
    <w:p w14:paraId="26C254C9" w14:textId="1052DEF6" w:rsidR="003F5731" w:rsidRDefault="003157EA" w:rsidP="008842CE">
      <w:pPr>
        <w:pStyle w:val="Title"/>
        <w:numPr>
          <w:ilvl w:val="0"/>
          <w:numId w:val="5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The</w:t>
      </w:r>
      <w:r w:rsidR="003F5731">
        <w:rPr>
          <w:rFonts w:cs="Arial"/>
          <w:szCs w:val="24"/>
        </w:rPr>
        <w:t xml:space="preserve"> user of </w:t>
      </w:r>
      <w:r>
        <w:rPr>
          <w:rFonts w:cs="Arial"/>
          <w:szCs w:val="24"/>
        </w:rPr>
        <w:t>the</w:t>
      </w:r>
      <w:r w:rsidR="003F5731">
        <w:rPr>
          <w:rFonts w:cs="Arial"/>
          <w:szCs w:val="24"/>
        </w:rPr>
        <w:t xml:space="preserve"> </w:t>
      </w:r>
      <w:r w:rsidR="005161A5">
        <w:rPr>
          <w:rFonts w:cs="Arial"/>
          <w:szCs w:val="24"/>
        </w:rPr>
        <w:t xml:space="preserve">device </w:t>
      </w:r>
      <w:r w:rsidR="003F5731">
        <w:rPr>
          <w:rFonts w:cs="Arial"/>
          <w:szCs w:val="24"/>
        </w:rPr>
        <w:t xml:space="preserve">has a </w:t>
      </w:r>
      <w:r w:rsidR="00D0373D">
        <w:rPr>
          <w:rFonts w:cs="Arial"/>
          <w:szCs w:val="24"/>
        </w:rPr>
        <w:t>recognis</w:t>
      </w:r>
      <w:r w:rsidR="00C75DBB">
        <w:rPr>
          <w:rFonts w:cs="Arial"/>
          <w:szCs w:val="24"/>
        </w:rPr>
        <w:t xml:space="preserve">ed </w:t>
      </w:r>
      <w:r w:rsidR="003F5731">
        <w:rPr>
          <w:rFonts w:cs="Arial"/>
          <w:szCs w:val="24"/>
        </w:rPr>
        <w:t xml:space="preserve">disability precluding </w:t>
      </w:r>
      <w:r w:rsidR="00C75DBB">
        <w:rPr>
          <w:rFonts w:cs="Arial"/>
          <w:szCs w:val="24"/>
        </w:rPr>
        <w:t xml:space="preserve">the </w:t>
      </w:r>
      <w:r w:rsidR="003F5731">
        <w:rPr>
          <w:rFonts w:cs="Arial"/>
          <w:szCs w:val="24"/>
        </w:rPr>
        <w:t>u</w:t>
      </w:r>
      <w:r w:rsidR="00C75DBB">
        <w:rPr>
          <w:rFonts w:cs="Arial"/>
          <w:szCs w:val="24"/>
        </w:rPr>
        <w:t>se of a</w:t>
      </w:r>
      <w:r w:rsidR="00673946">
        <w:rPr>
          <w:rFonts w:cs="Arial"/>
          <w:szCs w:val="24"/>
        </w:rPr>
        <w:t xml:space="preserve">n alternative </w:t>
      </w:r>
      <w:r w:rsidR="004E6B32">
        <w:rPr>
          <w:rFonts w:cs="Arial"/>
          <w:szCs w:val="24"/>
        </w:rPr>
        <w:t>device</w:t>
      </w:r>
      <w:r w:rsidR="00C75DBB">
        <w:rPr>
          <w:rFonts w:cs="Arial"/>
          <w:szCs w:val="24"/>
        </w:rPr>
        <w:t>:</w:t>
      </w:r>
    </w:p>
    <w:p w14:paraId="26C254CA" w14:textId="77777777" w:rsidR="00441826" w:rsidRDefault="00441826" w:rsidP="008842CE">
      <w:pPr>
        <w:pStyle w:val="Title"/>
        <w:ind w:left="1080"/>
        <w:jc w:val="both"/>
        <w:rPr>
          <w:rFonts w:cs="Arial"/>
          <w:szCs w:val="24"/>
        </w:rPr>
      </w:pPr>
    </w:p>
    <w:p w14:paraId="26C254CB" w14:textId="72993E7A" w:rsidR="003F5731" w:rsidRDefault="003F5731" w:rsidP="008842CE">
      <w:pPr>
        <w:pStyle w:val="Title"/>
        <w:numPr>
          <w:ilvl w:val="0"/>
          <w:numId w:val="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In this case, the staff member’s Line Manager should approve as they see appropriate using the </w:t>
      </w:r>
      <w:r w:rsidR="003157EA">
        <w:rPr>
          <w:rFonts w:cs="Arial"/>
          <w:i/>
          <w:szCs w:val="24"/>
        </w:rPr>
        <w:t>Exceptional U</w:t>
      </w:r>
      <w:r w:rsidRPr="003F5731">
        <w:rPr>
          <w:rFonts w:cs="Arial"/>
          <w:i/>
          <w:szCs w:val="24"/>
        </w:rPr>
        <w:t xml:space="preserve">se of </w:t>
      </w:r>
      <w:r w:rsidR="00EC7F60">
        <w:rPr>
          <w:rFonts w:cs="Arial"/>
          <w:i/>
          <w:szCs w:val="24"/>
        </w:rPr>
        <w:t>Printers</w:t>
      </w:r>
      <w:r>
        <w:rPr>
          <w:rFonts w:cs="Arial"/>
          <w:szCs w:val="24"/>
        </w:rPr>
        <w:t xml:space="preserve"> form</w:t>
      </w:r>
    </w:p>
    <w:p w14:paraId="26C254CC" w14:textId="77777777" w:rsidR="003F5731" w:rsidRDefault="003F5731" w:rsidP="008842CE">
      <w:pPr>
        <w:pStyle w:val="Title"/>
        <w:numPr>
          <w:ilvl w:val="0"/>
          <w:numId w:val="6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D0373D">
        <w:rPr>
          <w:rFonts w:cs="Arial"/>
          <w:szCs w:val="24"/>
        </w:rPr>
        <w:t>form</w:t>
      </w:r>
      <w:r>
        <w:rPr>
          <w:rFonts w:cs="Arial"/>
          <w:szCs w:val="24"/>
        </w:rPr>
        <w:t xml:space="preserve"> </w:t>
      </w:r>
      <w:r w:rsidR="00D0373D">
        <w:rPr>
          <w:rFonts w:cs="Arial"/>
          <w:szCs w:val="24"/>
        </w:rPr>
        <w:t>is passed</w:t>
      </w:r>
      <w:r>
        <w:rPr>
          <w:rFonts w:cs="Arial"/>
          <w:szCs w:val="24"/>
        </w:rPr>
        <w:t xml:space="preserve"> to the Head of School</w:t>
      </w:r>
      <w:r w:rsidR="00A61FDA">
        <w:rPr>
          <w:rFonts w:cs="Arial"/>
          <w:szCs w:val="24"/>
        </w:rPr>
        <w:t>/Section</w:t>
      </w:r>
      <w:r>
        <w:rPr>
          <w:rFonts w:cs="Arial"/>
          <w:szCs w:val="24"/>
        </w:rPr>
        <w:t xml:space="preserve"> (if different from the Line Manager from point i.) for approval</w:t>
      </w:r>
      <w:r w:rsidRPr="003F5731">
        <w:rPr>
          <w:rFonts w:cs="Arial"/>
          <w:szCs w:val="24"/>
        </w:rPr>
        <w:t xml:space="preserve"> </w:t>
      </w:r>
    </w:p>
    <w:p w14:paraId="26C254CD" w14:textId="6D68D71A" w:rsidR="00BB7D08" w:rsidRDefault="00BB7D08" w:rsidP="008842CE">
      <w:pPr>
        <w:pStyle w:val="Title"/>
        <w:numPr>
          <w:ilvl w:val="0"/>
          <w:numId w:val="6"/>
        </w:numPr>
        <w:jc w:val="both"/>
        <w:rPr>
          <w:rFonts w:cs="Arial"/>
          <w:szCs w:val="24"/>
        </w:rPr>
      </w:pPr>
      <w:bookmarkStart w:id="2" w:name="_Hlk165290937"/>
      <w:r>
        <w:rPr>
          <w:rFonts w:cs="Arial"/>
          <w:szCs w:val="24"/>
        </w:rPr>
        <w:t>The approved for</w:t>
      </w:r>
      <w:r w:rsidR="003157EA">
        <w:rPr>
          <w:rFonts w:cs="Arial"/>
          <w:szCs w:val="24"/>
        </w:rPr>
        <w:t>m</w:t>
      </w:r>
      <w:r w:rsidR="00441826">
        <w:rPr>
          <w:rFonts w:cs="Arial"/>
          <w:szCs w:val="24"/>
        </w:rPr>
        <w:t xml:space="preserve"> </w:t>
      </w:r>
      <w:r w:rsidR="00C75DBB">
        <w:rPr>
          <w:rFonts w:cs="Arial"/>
          <w:szCs w:val="24"/>
        </w:rPr>
        <w:t xml:space="preserve">should be copied </w:t>
      </w:r>
      <w:r w:rsidR="00441826">
        <w:rPr>
          <w:rFonts w:cs="Arial"/>
          <w:szCs w:val="24"/>
        </w:rPr>
        <w:t>to</w:t>
      </w:r>
      <w:r w:rsidR="008842CE">
        <w:rPr>
          <w:rFonts w:cs="Arial"/>
          <w:szCs w:val="24"/>
        </w:rPr>
        <w:t xml:space="preserve"> the</w:t>
      </w:r>
      <w:r w:rsidR="00441826">
        <w:rPr>
          <w:rFonts w:cs="Arial"/>
          <w:szCs w:val="24"/>
        </w:rPr>
        <w:t xml:space="preserve"> IT Service Desk</w:t>
      </w:r>
      <w:r w:rsidR="008842CE">
        <w:rPr>
          <w:rFonts w:cs="Arial"/>
          <w:szCs w:val="24"/>
        </w:rPr>
        <w:t xml:space="preserve"> (</w:t>
      </w:r>
      <w:hyperlink r:id="rId12" w:history="1">
        <w:r w:rsidR="008842CE" w:rsidRPr="00E80BC1">
          <w:rPr>
            <w:rStyle w:val="Hyperlink"/>
            <w:rFonts w:cs="Arial"/>
            <w:szCs w:val="24"/>
          </w:rPr>
          <w:t>servicedesk@abdn.ac.uk</w:t>
        </w:r>
      </w:hyperlink>
      <w:r w:rsidR="008842C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for </w:t>
      </w:r>
      <w:r w:rsidR="003157EA">
        <w:rPr>
          <w:rFonts w:cs="Arial"/>
          <w:szCs w:val="24"/>
        </w:rPr>
        <w:t xml:space="preserve">review and final </w:t>
      </w:r>
      <w:r w:rsidR="00D0373D">
        <w:rPr>
          <w:rFonts w:cs="Arial"/>
          <w:szCs w:val="24"/>
        </w:rPr>
        <w:t>Project Board a</w:t>
      </w:r>
      <w:r w:rsidR="00C75DBB">
        <w:rPr>
          <w:rFonts w:cs="Arial"/>
          <w:szCs w:val="24"/>
        </w:rPr>
        <w:t>pproval</w:t>
      </w:r>
      <w:r>
        <w:rPr>
          <w:rFonts w:cs="Arial"/>
          <w:szCs w:val="24"/>
        </w:rPr>
        <w:t xml:space="preserve"> </w:t>
      </w:r>
      <w:r w:rsidR="006D4F69">
        <w:rPr>
          <w:rFonts w:cs="Arial"/>
          <w:szCs w:val="24"/>
        </w:rPr>
        <w:t>or the Printer Exception Panel once the project has ended.</w:t>
      </w:r>
    </w:p>
    <w:bookmarkEnd w:id="2"/>
    <w:p w14:paraId="26C254CE" w14:textId="77777777" w:rsidR="00BB7D08" w:rsidRDefault="00BB7D08" w:rsidP="008842CE">
      <w:pPr>
        <w:pStyle w:val="Title"/>
        <w:ind w:left="2160"/>
        <w:jc w:val="both"/>
        <w:rPr>
          <w:rFonts w:cs="Arial"/>
          <w:szCs w:val="24"/>
        </w:rPr>
      </w:pPr>
    </w:p>
    <w:p w14:paraId="26C254CF" w14:textId="56404FDE" w:rsidR="003F5731" w:rsidRDefault="003157EA" w:rsidP="008842CE">
      <w:pPr>
        <w:pStyle w:val="Title"/>
        <w:numPr>
          <w:ilvl w:val="0"/>
          <w:numId w:val="5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The user of the</w:t>
      </w:r>
      <w:r w:rsidR="003F5731">
        <w:rPr>
          <w:rFonts w:cs="Arial"/>
          <w:szCs w:val="24"/>
        </w:rPr>
        <w:t xml:space="preserve"> </w:t>
      </w:r>
      <w:r w:rsidR="002E5FE5">
        <w:rPr>
          <w:rFonts w:cs="Arial"/>
          <w:szCs w:val="24"/>
        </w:rPr>
        <w:t xml:space="preserve">device </w:t>
      </w:r>
      <w:r w:rsidR="003F5731">
        <w:rPr>
          <w:rFonts w:cs="Arial"/>
          <w:szCs w:val="24"/>
        </w:rPr>
        <w:t xml:space="preserve">requires it for specialist technical reasons beyond the working capabilities of any nearby </w:t>
      </w:r>
      <w:r w:rsidR="0016217A">
        <w:rPr>
          <w:rFonts w:cs="Arial"/>
          <w:szCs w:val="24"/>
        </w:rPr>
        <w:t>contracted</w:t>
      </w:r>
      <w:r w:rsidR="003F5731">
        <w:rPr>
          <w:rFonts w:cs="Arial"/>
          <w:szCs w:val="24"/>
        </w:rPr>
        <w:t xml:space="preserve"> device</w:t>
      </w:r>
      <w:r w:rsidR="00BF51DF">
        <w:rPr>
          <w:rFonts w:cs="Arial"/>
          <w:szCs w:val="24"/>
        </w:rPr>
        <w:t>.</w:t>
      </w:r>
    </w:p>
    <w:p w14:paraId="26C254D0" w14:textId="77777777" w:rsidR="00441826" w:rsidRDefault="00441826" w:rsidP="008842CE">
      <w:pPr>
        <w:pStyle w:val="Title"/>
        <w:ind w:left="1080"/>
        <w:jc w:val="both"/>
        <w:rPr>
          <w:rFonts w:cs="Arial"/>
          <w:szCs w:val="24"/>
        </w:rPr>
      </w:pPr>
    </w:p>
    <w:p w14:paraId="26C254D1" w14:textId="75303CE5" w:rsidR="00C75DBB" w:rsidRDefault="00C75DBB" w:rsidP="008842CE">
      <w:pPr>
        <w:pStyle w:val="Title"/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 this case, the staff member’s Line Manager should approve as they see appropriate using the </w:t>
      </w:r>
      <w:r>
        <w:rPr>
          <w:rFonts w:cs="Arial"/>
          <w:i/>
          <w:szCs w:val="24"/>
        </w:rPr>
        <w:t>Exceptional U</w:t>
      </w:r>
      <w:r w:rsidRPr="003F5731">
        <w:rPr>
          <w:rFonts w:cs="Arial"/>
          <w:i/>
          <w:szCs w:val="24"/>
        </w:rPr>
        <w:t>se of Printers</w:t>
      </w:r>
      <w:r>
        <w:rPr>
          <w:rFonts w:cs="Arial"/>
          <w:szCs w:val="24"/>
        </w:rPr>
        <w:t xml:space="preserve"> form</w:t>
      </w:r>
    </w:p>
    <w:p w14:paraId="26C254D2" w14:textId="77777777" w:rsidR="00C75DBB" w:rsidRDefault="00C75DBB" w:rsidP="008842CE">
      <w:pPr>
        <w:pStyle w:val="Title"/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D0373D">
        <w:rPr>
          <w:rFonts w:cs="Arial"/>
          <w:szCs w:val="24"/>
        </w:rPr>
        <w:t>form</w:t>
      </w:r>
      <w:r>
        <w:rPr>
          <w:rFonts w:cs="Arial"/>
          <w:szCs w:val="24"/>
        </w:rPr>
        <w:t xml:space="preserve"> </w:t>
      </w:r>
      <w:r w:rsidR="00D0373D">
        <w:rPr>
          <w:rFonts w:cs="Arial"/>
          <w:szCs w:val="24"/>
        </w:rPr>
        <w:t>is passed</w:t>
      </w:r>
      <w:r>
        <w:rPr>
          <w:rFonts w:cs="Arial"/>
          <w:szCs w:val="24"/>
        </w:rPr>
        <w:t xml:space="preserve"> to the Head of School</w:t>
      </w:r>
      <w:r w:rsidR="00A61FDA">
        <w:rPr>
          <w:rFonts w:cs="Arial"/>
          <w:szCs w:val="24"/>
        </w:rPr>
        <w:t>/Section</w:t>
      </w:r>
      <w:r>
        <w:rPr>
          <w:rFonts w:cs="Arial"/>
          <w:szCs w:val="24"/>
        </w:rPr>
        <w:t xml:space="preserve"> (if different from the Line Manager from point i.) for approval</w:t>
      </w:r>
      <w:r w:rsidRPr="003F5731">
        <w:rPr>
          <w:rFonts w:cs="Arial"/>
          <w:szCs w:val="24"/>
        </w:rPr>
        <w:t xml:space="preserve"> </w:t>
      </w:r>
    </w:p>
    <w:p w14:paraId="29D4BD78" w14:textId="77777777" w:rsidR="00EC3BF9" w:rsidRDefault="00EC3BF9" w:rsidP="00EC3BF9">
      <w:pPr>
        <w:pStyle w:val="Title"/>
        <w:numPr>
          <w:ilvl w:val="0"/>
          <w:numId w:val="20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The approved form should be copied to the IT Service Desk (</w:t>
      </w:r>
      <w:hyperlink r:id="rId13" w:history="1">
        <w:r w:rsidRPr="00E80BC1">
          <w:rPr>
            <w:rStyle w:val="Hyperlink"/>
            <w:rFonts w:cs="Arial"/>
            <w:szCs w:val="24"/>
          </w:rPr>
          <w:t>servicedesk@abdn.ac.uk</w:t>
        </w:r>
      </w:hyperlink>
      <w:r>
        <w:rPr>
          <w:rFonts w:cs="Arial"/>
          <w:szCs w:val="24"/>
        </w:rPr>
        <w:t>) for review and final Project Board approval or the Printer Exception Panel once the project has ended.</w:t>
      </w:r>
    </w:p>
    <w:p w14:paraId="26C254D4" w14:textId="77777777" w:rsidR="003157EA" w:rsidRDefault="003157EA" w:rsidP="003157EA">
      <w:pPr>
        <w:pStyle w:val="Title"/>
        <w:jc w:val="left"/>
        <w:rPr>
          <w:rFonts w:cs="Arial"/>
          <w:szCs w:val="24"/>
        </w:rPr>
      </w:pPr>
    </w:p>
    <w:p w14:paraId="26C254D5" w14:textId="79C33BF2" w:rsidR="00630348" w:rsidRDefault="00630348" w:rsidP="00630348">
      <w:pPr>
        <w:pStyle w:val="Title"/>
        <w:numPr>
          <w:ilvl w:val="0"/>
          <w:numId w:val="5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user of the </w:t>
      </w:r>
      <w:r w:rsidR="002E5FE5">
        <w:rPr>
          <w:rFonts w:cs="Arial"/>
          <w:szCs w:val="24"/>
        </w:rPr>
        <w:t xml:space="preserve">device </w:t>
      </w:r>
      <w:r>
        <w:rPr>
          <w:rFonts w:cs="Arial"/>
          <w:szCs w:val="24"/>
        </w:rPr>
        <w:t xml:space="preserve">requires it for business reasons that are not covered by points a. and </w:t>
      </w:r>
      <w:r w:rsidR="00BF51DF">
        <w:rPr>
          <w:rFonts w:cs="Arial"/>
          <w:szCs w:val="24"/>
        </w:rPr>
        <w:t>b</w:t>
      </w:r>
      <w:r>
        <w:rPr>
          <w:rFonts w:cs="Arial"/>
          <w:szCs w:val="24"/>
        </w:rPr>
        <w:t xml:space="preserve">. above which make it </w:t>
      </w:r>
      <w:r w:rsidR="004E7F0D">
        <w:rPr>
          <w:rFonts w:cs="Arial"/>
          <w:szCs w:val="24"/>
        </w:rPr>
        <w:t xml:space="preserve">critical for the user to have a </w:t>
      </w:r>
      <w:r>
        <w:rPr>
          <w:rFonts w:cs="Arial"/>
          <w:szCs w:val="24"/>
        </w:rPr>
        <w:t>printer</w:t>
      </w:r>
      <w:r w:rsidR="00BF51DF">
        <w:rPr>
          <w:rFonts w:cs="Arial"/>
          <w:szCs w:val="24"/>
        </w:rPr>
        <w:t>.</w:t>
      </w:r>
      <w:r w:rsidR="00162E3B">
        <w:rPr>
          <w:rFonts w:cs="Arial"/>
          <w:szCs w:val="24"/>
        </w:rPr>
        <w:t xml:space="preserve">  </w:t>
      </w:r>
      <w:r w:rsidR="00162E3B" w:rsidRPr="007638F8">
        <w:rPr>
          <w:rFonts w:cs="Arial"/>
          <w:b/>
          <w:bCs/>
          <w:szCs w:val="24"/>
        </w:rPr>
        <w:t>Please note</w:t>
      </w:r>
      <w:r w:rsidR="00162E3B">
        <w:rPr>
          <w:rFonts w:cs="Arial"/>
          <w:szCs w:val="24"/>
        </w:rPr>
        <w:t xml:space="preserve"> that </w:t>
      </w:r>
      <w:r w:rsidR="00144742">
        <w:rPr>
          <w:rFonts w:cs="Arial"/>
          <w:szCs w:val="24"/>
        </w:rPr>
        <w:t xml:space="preserve">as we have a secure pull print </w:t>
      </w:r>
      <w:r w:rsidR="00D4634C">
        <w:rPr>
          <w:rFonts w:cs="Arial"/>
          <w:szCs w:val="24"/>
        </w:rPr>
        <w:t xml:space="preserve">service confidentiality is </w:t>
      </w:r>
      <w:r w:rsidR="00650F7E" w:rsidRPr="007638F8">
        <w:rPr>
          <w:rFonts w:cs="Arial"/>
          <w:b/>
          <w:bCs/>
          <w:szCs w:val="24"/>
        </w:rPr>
        <w:t>NOT</w:t>
      </w:r>
      <w:r w:rsidR="00650F7E">
        <w:rPr>
          <w:rFonts w:cs="Arial"/>
          <w:szCs w:val="24"/>
        </w:rPr>
        <w:t xml:space="preserve"> </w:t>
      </w:r>
      <w:r w:rsidR="00D4634C">
        <w:rPr>
          <w:rFonts w:cs="Arial"/>
          <w:szCs w:val="24"/>
        </w:rPr>
        <w:t xml:space="preserve">deemed a </w:t>
      </w:r>
      <w:r w:rsidR="00392294">
        <w:rPr>
          <w:rFonts w:cs="Arial"/>
          <w:szCs w:val="24"/>
        </w:rPr>
        <w:t>business justif</w:t>
      </w:r>
      <w:r w:rsidR="000D7A3B">
        <w:rPr>
          <w:rFonts w:cs="Arial"/>
          <w:szCs w:val="24"/>
        </w:rPr>
        <w:t>ication.</w:t>
      </w:r>
    </w:p>
    <w:p w14:paraId="26C254D6" w14:textId="77777777" w:rsidR="00630348" w:rsidRDefault="00630348" w:rsidP="00630348">
      <w:pPr>
        <w:pStyle w:val="Title"/>
        <w:ind w:left="1080"/>
        <w:jc w:val="both"/>
        <w:rPr>
          <w:rFonts w:cs="Arial"/>
          <w:szCs w:val="24"/>
        </w:rPr>
      </w:pPr>
    </w:p>
    <w:p w14:paraId="26C254D7" w14:textId="693E4C0F" w:rsidR="00630348" w:rsidRDefault="00630348" w:rsidP="00630348">
      <w:pPr>
        <w:pStyle w:val="Title"/>
        <w:numPr>
          <w:ilvl w:val="0"/>
          <w:numId w:val="2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 this case, the staff member’s Line Manager should approve as they see appropriate using the </w:t>
      </w:r>
      <w:r>
        <w:rPr>
          <w:rFonts w:cs="Arial"/>
          <w:i/>
          <w:szCs w:val="24"/>
        </w:rPr>
        <w:t>Exceptional U</w:t>
      </w:r>
      <w:r w:rsidRPr="003F5731">
        <w:rPr>
          <w:rFonts w:cs="Arial"/>
          <w:i/>
          <w:szCs w:val="24"/>
        </w:rPr>
        <w:t>se of Printers</w:t>
      </w:r>
      <w:r>
        <w:rPr>
          <w:rFonts w:cs="Arial"/>
          <w:szCs w:val="24"/>
        </w:rPr>
        <w:t xml:space="preserve"> form</w:t>
      </w:r>
    </w:p>
    <w:p w14:paraId="26C254D8" w14:textId="77777777" w:rsidR="00630348" w:rsidRDefault="00630348" w:rsidP="00630348">
      <w:pPr>
        <w:pStyle w:val="Title"/>
        <w:numPr>
          <w:ilvl w:val="0"/>
          <w:numId w:val="2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The form is passed to the Head of School</w:t>
      </w:r>
      <w:r w:rsidR="00A61FDA">
        <w:rPr>
          <w:rFonts w:cs="Arial"/>
          <w:szCs w:val="24"/>
        </w:rPr>
        <w:t>/Section</w:t>
      </w:r>
      <w:r>
        <w:rPr>
          <w:rFonts w:cs="Arial"/>
          <w:szCs w:val="24"/>
        </w:rPr>
        <w:t xml:space="preserve"> (if different from the Line Manager from point i.) for approval</w:t>
      </w:r>
      <w:r w:rsidRPr="003F5731">
        <w:rPr>
          <w:rFonts w:cs="Arial"/>
          <w:szCs w:val="24"/>
        </w:rPr>
        <w:t xml:space="preserve"> </w:t>
      </w:r>
    </w:p>
    <w:p w14:paraId="57F375FD" w14:textId="77777777" w:rsidR="00F976FA" w:rsidRDefault="00F976FA" w:rsidP="00F976FA">
      <w:pPr>
        <w:pStyle w:val="Title"/>
        <w:numPr>
          <w:ilvl w:val="0"/>
          <w:numId w:val="2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The approved form should be copied to the IT Service Desk (</w:t>
      </w:r>
      <w:hyperlink r:id="rId14" w:history="1">
        <w:r w:rsidRPr="00E80BC1">
          <w:rPr>
            <w:rStyle w:val="Hyperlink"/>
            <w:rFonts w:cs="Arial"/>
            <w:szCs w:val="24"/>
          </w:rPr>
          <w:t>servicedesk@abdn.ac.uk</w:t>
        </w:r>
      </w:hyperlink>
      <w:r>
        <w:rPr>
          <w:rFonts w:cs="Arial"/>
          <w:szCs w:val="24"/>
        </w:rPr>
        <w:t>) for review and final Project Board approval or the Printer Exception Panel once the project has ended.</w:t>
      </w:r>
    </w:p>
    <w:p w14:paraId="26C254DA" w14:textId="77777777" w:rsidR="00BB7D08" w:rsidRDefault="00BB7D08" w:rsidP="00BB7D08">
      <w:pPr>
        <w:pStyle w:val="Title"/>
        <w:jc w:val="left"/>
        <w:rPr>
          <w:rFonts w:cs="Arial"/>
          <w:szCs w:val="24"/>
        </w:rPr>
      </w:pPr>
    </w:p>
    <w:p w14:paraId="26C254DB" w14:textId="77777777" w:rsidR="00BB7D08" w:rsidRDefault="00BB7D08" w:rsidP="003E7761">
      <w:pPr>
        <w:pStyle w:val="BlockText"/>
        <w:jc w:val="both"/>
        <w:rPr>
          <w:rFonts w:cs="Arial"/>
          <w:b w:val="0"/>
          <w:szCs w:val="24"/>
        </w:rPr>
      </w:pPr>
    </w:p>
    <w:p w14:paraId="26C254DC" w14:textId="77777777" w:rsidR="00C75DBB" w:rsidRDefault="00C75DBB" w:rsidP="003E7761">
      <w:pPr>
        <w:pStyle w:val="BlockText"/>
        <w:jc w:val="both"/>
        <w:rPr>
          <w:rFonts w:cs="Arial"/>
          <w:b w:val="0"/>
          <w:szCs w:val="24"/>
        </w:rPr>
      </w:pPr>
    </w:p>
    <w:p w14:paraId="26C254DD" w14:textId="77777777" w:rsidR="00C75DBB" w:rsidRDefault="00C75DBB" w:rsidP="003E7761">
      <w:pPr>
        <w:pStyle w:val="BlockText"/>
        <w:jc w:val="both"/>
        <w:rPr>
          <w:rFonts w:cs="Arial"/>
          <w:b w:val="0"/>
          <w:szCs w:val="24"/>
        </w:rPr>
      </w:pPr>
    </w:p>
    <w:p w14:paraId="26C254DE" w14:textId="77777777" w:rsidR="00C75DBB" w:rsidRDefault="00C75DBB" w:rsidP="003E7761">
      <w:pPr>
        <w:pStyle w:val="BlockText"/>
        <w:jc w:val="both"/>
        <w:rPr>
          <w:rFonts w:cs="Arial"/>
          <w:b w:val="0"/>
          <w:szCs w:val="24"/>
        </w:rPr>
      </w:pPr>
    </w:p>
    <w:p w14:paraId="2B2595C0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28C56E6A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7B16F9E1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356F629F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47984560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3EE6EBC6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3CE7F46F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532DB210" w14:textId="77777777" w:rsidR="00C30BE7" w:rsidRDefault="00C30BE7" w:rsidP="003E7761">
      <w:pPr>
        <w:pStyle w:val="BlockText"/>
        <w:jc w:val="both"/>
        <w:rPr>
          <w:rFonts w:cs="Arial"/>
          <w:b w:val="0"/>
          <w:szCs w:val="24"/>
        </w:rPr>
      </w:pPr>
    </w:p>
    <w:p w14:paraId="26C25501" w14:textId="78F946AA" w:rsidR="008842CE" w:rsidRDefault="002046BA" w:rsidP="002046BA">
      <w:pPr>
        <w:pStyle w:val="Heading1"/>
        <w:rPr>
          <w:rFonts w:cs="Arial"/>
        </w:rPr>
      </w:pPr>
      <w:r>
        <w:lastRenderedPageBreak/>
        <w:t>Retaining</w:t>
      </w:r>
      <w:r w:rsidR="008842CE">
        <w:t xml:space="preserve"> of Printer</w:t>
      </w:r>
      <w:r w:rsidR="00EC7F60">
        <w:t>s</w:t>
      </w:r>
      <w:r w:rsidR="008842CE">
        <w:t xml:space="preserve"> Request Form</w:t>
      </w:r>
    </w:p>
    <w:p w14:paraId="26C25502" w14:textId="77777777" w:rsidR="008842CE" w:rsidRDefault="008842CE" w:rsidP="008842CE">
      <w:pPr>
        <w:rPr>
          <w:b w:val="0"/>
          <w:sz w:val="22"/>
          <w:szCs w:val="22"/>
        </w:rPr>
      </w:pPr>
    </w:p>
    <w:p w14:paraId="26C25503" w14:textId="77777777" w:rsidR="008842CE" w:rsidRPr="00603D2A" w:rsidRDefault="008842CE" w:rsidP="008842CE">
      <w:pPr>
        <w:rPr>
          <w:sz w:val="22"/>
          <w:szCs w:val="22"/>
        </w:rPr>
      </w:pPr>
      <w:r w:rsidRPr="00603D2A">
        <w:rPr>
          <w:sz w:val="22"/>
          <w:szCs w:val="22"/>
        </w:rPr>
        <w:t xml:space="preserve">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9"/>
      </w:tblGrid>
      <w:tr w:rsidR="008842CE" w:rsidRPr="00193191" w14:paraId="26C25505" w14:textId="77777777">
        <w:trPr>
          <w:trHeight w:val="433"/>
        </w:trPr>
        <w:tc>
          <w:tcPr>
            <w:tcW w:w="5909" w:type="dxa"/>
          </w:tcPr>
          <w:p w14:paraId="26C25504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06" w14:textId="77777777" w:rsidR="008842CE" w:rsidRPr="00603D2A" w:rsidRDefault="008842CE" w:rsidP="008842CE">
      <w:pPr>
        <w:rPr>
          <w:sz w:val="22"/>
          <w:szCs w:val="22"/>
        </w:rPr>
      </w:pPr>
    </w:p>
    <w:p w14:paraId="26C25507" w14:textId="77777777" w:rsidR="008842CE" w:rsidRPr="00603D2A" w:rsidRDefault="008842CE" w:rsidP="008842CE">
      <w:pPr>
        <w:rPr>
          <w:sz w:val="22"/>
          <w:szCs w:val="22"/>
        </w:rPr>
      </w:pPr>
      <w:r w:rsidRPr="00603D2A">
        <w:rPr>
          <w:sz w:val="22"/>
          <w:szCs w:val="22"/>
        </w:rPr>
        <w:t>Job title and department: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9"/>
      </w:tblGrid>
      <w:tr w:rsidR="008842CE" w:rsidRPr="00193191" w14:paraId="26C25509" w14:textId="77777777">
        <w:trPr>
          <w:trHeight w:val="433"/>
        </w:trPr>
        <w:tc>
          <w:tcPr>
            <w:tcW w:w="5909" w:type="dxa"/>
          </w:tcPr>
          <w:p w14:paraId="26C25508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0A" w14:textId="77777777" w:rsidR="008842CE" w:rsidRPr="00603D2A" w:rsidRDefault="008842CE" w:rsidP="008842CE">
      <w:pPr>
        <w:rPr>
          <w:sz w:val="22"/>
          <w:szCs w:val="22"/>
        </w:rPr>
      </w:pPr>
    </w:p>
    <w:p w14:paraId="26C2550B" w14:textId="77777777" w:rsidR="008842CE" w:rsidRPr="00603D2A" w:rsidRDefault="008842CE" w:rsidP="008842CE">
      <w:pPr>
        <w:rPr>
          <w:sz w:val="22"/>
          <w:szCs w:val="22"/>
        </w:rPr>
      </w:pPr>
      <w:r w:rsidRPr="00603D2A">
        <w:rPr>
          <w:sz w:val="22"/>
          <w:szCs w:val="22"/>
        </w:rPr>
        <w:t>Location/room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9"/>
      </w:tblGrid>
      <w:tr w:rsidR="008842CE" w:rsidRPr="00193191" w14:paraId="26C2550D" w14:textId="77777777">
        <w:trPr>
          <w:trHeight w:val="433"/>
        </w:trPr>
        <w:tc>
          <w:tcPr>
            <w:tcW w:w="5909" w:type="dxa"/>
          </w:tcPr>
          <w:p w14:paraId="26C2550C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0E" w14:textId="77777777" w:rsidR="008842CE" w:rsidRPr="00193191" w:rsidRDefault="008842CE" w:rsidP="008842CE">
      <w:pPr>
        <w:rPr>
          <w:b w:val="0"/>
          <w:sz w:val="22"/>
          <w:szCs w:val="22"/>
        </w:rPr>
      </w:pPr>
    </w:p>
    <w:p w14:paraId="26C2550F" w14:textId="77777777" w:rsidR="008842CE" w:rsidRPr="00603D2A" w:rsidRDefault="008842CE" w:rsidP="008842CE">
      <w:pPr>
        <w:rPr>
          <w:sz w:val="22"/>
          <w:szCs w:val="22"/>
        </w:rPr>
      </w:pPr>
      <w:r w:rsidRPr="00603D2A">
        <w:rPr>
          <w:sz w:val="22"/>
          <w:szCs w:val="22"/>
        </w:rPr>
        <w:t>Current printer details (make/model):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9"/>
      </w:tblGrid>
      <w:tr w:rsidR="008842CE" w:rsidRPr="00193191" w14:paraId="26C25511" w14:textId="77777777">
        <w:trPr>
          <w:trHeight w:val="433"/>
        </w:trPr>
        <w:tc>
          <w:tcPr>
            <w:tcW w:w="5909" w:type="dxa"/>
          </w:tcPr>
          <w:p w14:paraId="26C25510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12" w14:textId="77777777" w:rsidR="008842CE" w:rsidRPr="00193191" w:rsidRDefault="008842CE" w:rsidP="008842CE">
      <w:pPr>
        <w:rPr>
          <w:b w:val="0"/>
          <w:sz w:val="22"/>
          <w:szCs w:val="22"/>
        </w:rPr>
      </w:pPr>
    </w:p>
    <w:p w14:paraId="26C25513" w14:textId="7200BB22" w:rsidR="008842CE" w:rsidRPr="00603D2A" w:rsidRDefault="008842CE" w:rsidP="008842CE">
      <w:pPr>
        <w:rPr>
          <w:sz w:val="22"/>
          <w:szCs w:val="22"/>
        </w:rPr>
      </w:pPr>
      <w:r w:rsidRPr="31BED0C1">
        <w:rPr>
          <w:sz w:val="22"/>
          <w:szCs w:val="22"/>
        </w:rPr>
        <w:t>Please put a cross (x) in the relevant box(es) below to let us kno</w:t>
      </w:r>
      <w:r w:rsidR="00EC7F60" w:rsidRPr="31BED0C1">
        <w:rPr>
          <w:sz w:val="22"/>
          <w:szCs w:val="22"/>
        </w:rPr>
        <w:t xml:space="preserve">w why you believe you require </w:t>
      </w:r>
      <w:r w:rsidR="002046BA">
        <w:rPr>
          <w:sz w:val="22"/>
          <w:szCs w:val="22"/>
        </w:rPr>
        <w:t>to retain</w:t>
      </w:r>
      <w:r w:rsidR="003B6CC5">
        <w:rPr>
          <w:sz w:val="22"/>
          <w:szCs w:val="22"/>
        </w:rPr>
        <w:t xml:space="preserve"> the</w:t>
      </w:r>
      <w:r w:rsidR="00EC7F60" w:rsidRPr="31BED0C1">
        <w:rPr>
          <w:sz w:val="22"/>
          <w:szCs w:val="22"/>
        </w:rPr>
        <w:t xml:space="preserve"> </w:t>
      </w:r>
      <w:r w:rsidRPr="31BED0C1">
        <w:rPr>
          <w:sz w:val="22"/>
          <w:szCs w:val="22"/>
        </w:rPr>
        <w:t>printer:</w:t>
      </w:r>
    </w:p>
    <w:p w14:paraId="26C25514" w14:textId="77777777" w:rsidR="008842CE" w:rsidRPr="00193191" w:rsidRDefault="008842CE" w:rsidP="008842CE">
      <w:pPr>
        <w:rPr>
          <w:b w:val="0"/>
          <w:sz w:val="22"/>
          <w:szCs w:val="22"/>
        </w:rPr>
      </w:pPr>
    </w:p>
    <w:p w14:paraId="26C25515" w14:textId="77777777" w:rsidR="008842CE" w:rsidRDefault="00365147" w:rsidP="008842CE">
      <w:pPr>
        <w:rPr>
          <w:b w:val="0"/>
          <w:sz w:val="26"/>
          <w:szCs w:val="26"/>
        </w:rPr>
      </w:pPr>
      <w:sdt>
        <w:sdtPr>
          <w:rPr>
            <w:b w:val="0"/>
            <w:sz w:val="26"/>
            <w:szCs w:val="26"/>
          </w:rPr>
          <w:id w:val="-165752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EC">
            <w:rPr>
              <w:rFonts w:ascii="MS Gothic" w:eastAsia="MS Gothic" w:hAnsi="MS Gothic" w:hint="eastAsia"/>
              <w:b w:val="0"/>
              <w:sz w:val="26"/>
              <w:szCs w:val="26"/>
            </w:rPr>
            <w:t>☐</w:t>
          </w:r>
        </w:sdtContent>
      </w:sdt>
      <w:r w:rsidR="008842CE" w:rsidRPr="008842CE">
        <w:rPr>
          <w:b w:val="0"/>
          <w:sz w:val="26"/>
          <w:szCs w:val="26"/>
        </w:rPr>
        <w:t xml:space="preserve"> Disability reasons</w:t>
      </w:r>
    </w:p>
    <w:p w14:paraId="26C25516" w14:textId="77777777" w:rsidR="00630348" w:rsidRDefault="00630348" w:rsidP="008842CE">
      <w:pPr>
        <w:rPr>
          <w:b w:val="0"/>
          <w:sz w:val="26"/>
          <w:szCs w:val="26"/>
        </w:rPr>
      </w:pPr>
    </w:p>
    <w:p w14:paraId="26C25517" w14:textId="77777777" w:rsidR="00630348" w:rsidRPr="008842CE" w:rsidRDefault="00365147" w:rsidP="008842CE">
      <w:pPr>
        <w:rPr>
          <w:b w:val="0"/>
          <w:sz w:val="26"/>
          <w:szCs w:val="26"/>
        </w:rPr>
      </w:pPr>
      <w:sdt>
        <w:sdtPr>
          <w:rPr>
            <w:b w:val="0"/>
            <w:sz w:val="26"/>
            <w:szCs w:val="26"/>
          </w:rPr>
          <w:id w:val="-195200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EC">
            <w:rPr>
              <w:rFonts w:ascii="MS Gothic" w:eastAsia="MS Gothic" w:hAnsi="MS Gothic" w:hint="eastAsia"/>
              <w:b w:val="0"/>
              <w:sz w:val="26"/>
              <w:szCs w:val="26"/>
            </w:rPr>
            <w:t>☐</w:t>
          </w:r>
        </w:sdtContent>
      </w:sdt>
      <w:r w:rsidR="00630348" w:rsidRPr="008842CE">
        <w:rPr>
          <w:b w:val="0"/>
          <w:sz w:val="26"/>
          <w:szCs w:val="26"/>
        </w:rPr>
        <w:t xml:space="preserve"> </w:t>
      </w:r>
      <w:r w:rsidR="00630348">
        <w:rPr>
          <w:b w:val="0"/>
          <w:sz w:val="26"/>
          <w:szCs w:val="26"/>
        </w:rPr>
        <w:t>Technical</w:t>
      </w:r>
      <w:r w:rsidR="00630348" w:rsidRPr="008842CE">
        <w:rPr>
          <w:b w:val="0"/>
          <w:sz w:val="26"/>
          <w:szCs w:val="26"/>
        </w:rPr>
        <w:t xml:space="preserve"> reasons</w:t>
      </w:r>
    </w:p>
    <w:p w14:paraId="26C25518" w14:textId="77777777" w:rsidR="008842CE" w:rsidRPr="008842CE" w:rsidRDefault="008842CE" w:rsidP="008842CE">
      <w:pPr>
        <w:rPr>
          <w:b w:val="0"/>
          <w:sz w:val="26"/>
          <w:szCs w:val="26"/>
        </w:rPr>
      </w:pPr>
    </w:p>
    <w:p w14:paraId="26C25519" w14:textId="77777777" w:rsidR="00630348" w:rsidRPr="008842CE" w:rsidRDefault="00365147" w:rsidP="008842CE">
      <w:pPr>
        <w:tabs>
          <w:tab w:val="left" w:pos="921"/>
        </w:tabs>
        <w:rPr>
          <w:b w:val="0"/>
          <w:sz w:val="26"/>
          <w:szCs w:val="26"/>
        </w:rPr>
      </w:pPr>
      <w:sdt>
        <w:sdtPr>
          <w:rPr>
            <w:b w:val="0"/>
            <w:sz w:val="26"/>
            <w:szCs w:val="26"/>
          </w:rPr>
          <w:id w:val="-194329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EC">
            <w:rPr>
              <w:rFonts w:ascii="MS Gothic" w:eastAsia="MS Gothic" w:hAnsi="MS Gothic"/>
              <w:b w:val="0"/>
              <w:sz w:val="26"/>
              <w:szCs w:val="26"/>
            </w:rPr>
            <w:t>☐</w:t>
          </w:r>
        </w:sdtContent>
      </w:sdt>
      <w:r w:rsidR="008842CE" w:rsidRPr="008842CE">
        <w:rPr>
          <w:b w:val="0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C2552E" wp14:editId="26C2552F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734050" cy="178117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2553E" w14:textId="77777777" w:rsidR="008842CE" w:rsidRDefault="008842CE" w:rsidP="008842CE">
                            <w:r>
                              <w:t>Please provide further details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2552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00.3pt;margin-top:23.4pt;width:451.5pt;height:140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">
                <v:textbox>
                  <w:txbxContent>
                    <w:p w14:paraId="26C2553E" w14:textId="77777777" w:rsidR="008842CE" w:rsidRDefault="008842CE" w:rsidP="008842CE">
                      <w:r>
                        <w:t>Please provide further details here: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42CE" w:rsidRPr="008842CE">
        <w:rPr>
          <w:b w:val="0"/>
          <w:sz w:val="26"/>
          <w:szCs w:val="26"/>
        </w:rPr>
        <w:t xml:space="preserve"> </w:t>
      </w:r>
      <w:r w:rsidR="00630348">
        <w:rPr>
          <w:b w:val="0"/>
          <w:sz w:val="26"/>
          <w:szCs w:val="26"/>
        </w:rPr>
        <w:t>Business</w:t>
      </w:r>
      <w:r w:rsidR="008842CE" w:rsidRPr="008842CE">
        <w:rPr>
          <w:b w:val="0"/>
          <w:sz w:val="26"/>
          <w:szCs w:val="26"/>
        </w:rPr>
        <w:t xml:space="preserve"> reasons</w:t>
      </w:r>
    </w:p>
    <w:p w14:paraId="26C2551A" w14:textId="77777777" w:rsidR="008842CE" w:rsidRPr="00603D2A" w:rsidRDefault="008842CE" w:rsidP="008842CE">
      <w:pPr>
        <w:contextualSpacing/>
        <w:rPr>
          <w:sz w:val="22"/>
          <w:szCs w:val="22"/>
        </w:rPr>
      </w:pPr>
      <w:r w:rsidRPr="00603D2A">
        <w:rPr>
          <w:sz w:val="22"/>
          <w:szCs w:val="22"/>
        </w:rPr>
        <w:t xml:space="preserve">Line manager signature: </w:t>
      </w:r>
      <w:r w:rsidRPr="00603D2A">
        <w:rPr>
          <w:sz w:val="22"/>
          <w:szCs w:val="22"/>
        </w:rPr>
        <w:tab/>
      </w:r>
      <w:r w:rsidRPr="00603D2A">
        <w:rPr>
          <w:sz w:val="22"/>
          <w:szCs w:val="22"/>
        </w:rPr>
        <w:tab/>
        <w:t>Date:</w:t>
      </w:r>
    </w:p>
    <w:tbl>
      <w:tblPr>
        <w:tblStyle w:val="TableGrid"/>
        <w:tblW w:w="7414" w:type="dxa"/>
        <w:tblLook w:val="04A0" w:firstRow="1" w:lastRow="0" w:firstColumn="1" w:lastColumn="0" w:noHBand="0" w:noVBand="1"/>
      </w:tblPr>
      <w:tblGrid>
        <w:gridCol w:w="3539"/>
        <w:gridCol w:w="3875"/>
      </w:tblGrid>
      <w:tr w:rsidR="008842CE" w:rsidRPr="00193191" w14:paraId="26C2551D" w14:textId="77777777">
        <w:trPr>
          <w:trHeight w:val="499"/>
        </w:trPr>
        <w:tc>
          <w:tcPr>
            <w:tcW w:w="3539" w:type="dxa"/>
          </w:tcPr>
          <w:p w14:paraId="26C2551B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75" w:type="dxa"/>
          </w:tcPr>
          <w:p w14:paraId="26C2551C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1E" w14:textId="77777777" w:rsidR="008842CE" w:rsidRPr="00603D2A" w:rsidRDefault="008842CE" w:rsidP="008842CE">
      <w:pPr>
        <w:contextualSpacing/>
        <w:rPr>
          <w:sz w:val="22"/>
          <w:szCs w:val="22"/>
        </w:rPr>
      </w:pPr>
    </w:p>
    <w:p w14:paraId="26C2551F" w14:textId="77777777" w:rsidR="008842CE" w:rsidRPr="00603D2A" w:rsidRDefault="008842CE" w:rsidP="008842CE">
      <w:pPr>
        <w:contextualSpacing/>
        <w:rPr>
          <w:sz w:val="22"/>
          <w:szCs w:val="22"/>
        </w:rPr>
      </w:pPr>
      <w:r w:rsidRPr="00603D2A">
        <w:rPr>
          <w:sz w:val="22"/>
          <w:szCs w:val="22"/>
        </w:rPr>
        <w:t>Line manager print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9"/>
      </w:tblGrid>
      <w:tr w:rsidR="008842CE" w:rsidRPr="00193191" w14:paraId="26C25521" w14:textId="77777777">
        <w:trPr>
          <w:trHeight w:val="433"/>
        </w:trPr>
        <w:tc>
          <w:tcPr>
            <w:tcW w:w="5909" w:type="dxa"/>
          </w:tcPr>
          <w:p w14:paraId="26C25520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22" w14:textId="77777777" w:rsidR="008842CE" w:rsidRPr="00603D2A" w:rsidRDefault="008842CE" w:rsidP="008842CE">
      <w:pPr>
        <w:contextualSpacing/>
        <w:rPr>
          <w:sz w:val="22"/>
          <w:szCs w:val="22"/>
        </w:rPr>
      </w:pPr>
    </w:p>
    <w:p w14:paraId="26C25523" w14:textId="77777777" w:rsidR="008842CE" w:rsidRPr="00603D2A" w:rsidRDefault="00A61FDA" w:rsidP="008842CE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Head of School/Section </w:t>
      </w:r>
      <w:r w:rsidR="008842CE" w:rsidRPr="00603D2A">
        <w:rPr>
          <w:sz w:val="22"/>
          <w:szCs w:val="22"/>
        </w:rPr>
        <w:t xml:space="preserve">signature: </w:t>
      </w:r>
      <w:r w:rsidR="008842CE" w:rsidRPr="00603D2A">
        <w:rPr>
          <w:sz w:val="22"/>
          <w:szCs w:val="22"/>
        </w:rPr>
        <w:tab/>
        <w:t>Date:</w:t>
      </w:r>
    </w:p>
    <w:tbl>
      <w:tblPr>
        <w:tblStyle w:val="TableGrid"/>
        <w:tblW w:w="7414" w:type="dxa"/>
        <w:tblLook w:val="04A0" w:firstRow="1" w:lastRow="0" w:firstColumn="1" w:lastColumn="0" w:noHBand="0" w:noVBand="1"/>
      </w:tblPr>
      <w:tblGrid>
        <w:gridCol w:w="4390"/>
        <w:gridCol w:w="3024"/>
      </w:tblGrid>
      <w:tr w:rsidR="008842CE" w:rsidRPr="00193191" w14:paraId="26C25526" w14:textId="77777777">
        <w:trPr>
          <w:trHeight w:val="499"/>
        </w:trPr>
        <w:tc>
          <w:tcPr>
            <w:tcW w:w="4390" w:type="dxa"/>
          </w:tcPr>
          <w:p w14:paraId="26C25524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24" w:type="dxa"/>
          </w:tcPr>
          <w:p w14:paraId="26C25525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27" w14:textId="77777777" w:rsidR="008842CE" w:rsidRPr="00193191" w:rsidRDefault="008842CE" w:rsidP="008842CE">
      <w:pPr>
        <w:contextualSpacing/>
        <w:rPr>
          <w:b w:val="0"/>
          <w:sz w:val="22"/>
          <w:szCs w:val="22"/>
        </w:rPr>
      </w:pPr>
    </w:p>
    <w:p w14:paraId="26C25528" w14:textId="77777777" w:rsidR="008842CE" w:rsidRPr="00603D2A" w:rsidRDefault="008842CE" w:rsidP="008842CE">
      <w:pPr>
        <w:contextualSpacing/>
        <w:rPr>
          <w:sz w:val="22"/>
          <w:szCs w:val="22"/>
        </w:rPr>
      </w:pPr>
      <w:r w:rsidRPr="00603D2A">
        <w:rPr>
          <w:sz w:val="22"/>
          <w:szCs w:val="22"/>
        </w:rPr>
        <w:t>Head of School/</w:t>
      </w:r>
      <w:r w:rsidR="00A61FDA">
        <w:rPr>
          <w:sz w:val="22"/>
          <w:szCs w:val="22"/>
        </w:rPr>
        <w:t xml:space="preserve">Section </w:t>
      </w:r>
      <w:r w:rsidRPr="00603D2A">
        <w:rPr>
          <w:sz w:val="22"/>
          <w:szCs w:val="22"/>
        </w:rPr>
        <w:t xml:space="preserve">print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8"/>
      </w:tblGrid>
      <w:tr w:rsidR="008842CE" w:rsidRPr="00193191" w14:paraId="26C2552A" w14:textId="77777777">
        <w:trPr>
          <w:trHeight w:val="581"/>
        </w:trPr>
        <w:tc>
          <w:tcPr>
            <w:tcW w:w="7408" w:type="dxa"/>
          </w:tcPr>
          <w:p w14:paraId="26C25529" w14:textId="77777777" w:rsidR="008842CE" w:rsidRPr="00193191" w:rsidRDefault="008842CE">
            <w:pPr>
              <w:rPr>
                <w:b w:val="0"/>
                <w:sz w:val="22"/>
                <w:szCs w:val="22"/>
              </w:rPr>
            </w:pPr>
          </w:p>
        </w:tc>
      </w:tr>
    </w:tbl>
    <w:p w14:paraId="26C2552B" w14:textId="77777777" w:rsidR="003E7761" w:rsidRPr="009C50BD" w:rsidRDefault="003E7761" w:rsidP="009C50BD">
      <w:pPr>
        <w:rPr>
          <w:rFonts w:ascii="Trebuchet MS" w:hAnsi="Trebuchet MS" w:cs="Arial"/>
          <w:szCs w:val="24"/>
        </w:rPr>
      </w:pPr>
    </w:p>
    <w:sectPr w:rsidR="003E7761" w:rsidRPr="009C50BD" w:rsidSect="008D071B">
      <w:headerReference w:type="default" r:id="rId15"/>
      <w:type w:val="continuous"/>
      <w:pgSz w:w="11907" w:h="16839" w:code="9"/>
      <w:pgMar w:top="1418" w:right="1797" w:bottom="1440" w:left="1797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5F44" w14:textId="77777777" w:rsidR="008D071B" w:rsidRDefault="008D071B">
      <w:r>
        <w:separator/>
      </w:r>
    </w:p>
  </w:endnote>
  <w:endnote w:type="continuationSeparator" w:id="0">
    <w:p w14:paraId="19C0407B" w14:textId="77777777" w:rsidR="008D071B" w:rsidRDefault="008D071B">
      <w:r>
        <w:continuationSeparator/>
      </w:r>
    </w:p>
  </w:endnote>
  <w:endnote w:type="continuationNotice" w:id="1">
    <w:p w14:paraId="7CFC60EA" w14:textId="77777777" w:rsidR="008D071B" w:rsidRDefault="008D0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70FE" w14:textId="77777777" w:rsidR="008D071B" w:rsidRDefault="008D071B">
      <w:r>
        <w:separator/>
      </w:r>
    </w:p>
  </w:footnote>
  <w:footnote w:type="continuationSeparator" w:id="0">
    <w:p w14:paraId="258FFA03" w14:textId="77777777" w:rsidR="008D071B" w:rsidRDefault="008D071B">
      <w:r>
        <w:continuationSeparator/>
      </w:r>
    </w:p>
  </w:footnote>
  <w:footnote w:type="continuationNotice" w:id="1">
    <w:p w14:paraId="3319399D" w14:textId="77777777" w:rsidR="008D071B" w:rsidRDefault="008D0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553D" w14:textId="4095ED10" w:rsidR="001928D4" w:rsidRPr="006330AF" w:rsidRDefault="00BD5245">
    <w:pPr>
      <w:pStyle w:val="Header"/>
      <w:rPr>
        <w:rFonts w:cs="Arial"/>
        <w:b w:val="0"/>
        <w:sz w:val="16"/>
        <w:szCs w:val="16"/>
      </w:rPr>
    </w:pPr>
    <w:r>
      <w:rPr>
        <w:rFonts w:cs="Arial"/>
        <w:b w:val="0"/>
        <w:sz w:val="16"/>
        <w:szCs w:val="16"/>
      </w:rPr>
      <w:t>Printer Exception Criteria</w:t>
    </w:r>
    <w:r w:rsidR="001928D4" w:rsidRPr="006330AF">
      <w:rPr>
        <w:rFonts w:cs="Arial"/>
        <w:b w:val="0"/>
        <w:sz w:val="16"/>
        <w:szCs w:val="16"/>
      </w:rPr>
      <w:tab/>
    </w:r>
    <w:r w:rsidR="001928D4" w:rsidRPr="006330AF">
      <w:rPr>
        <w:rFonts w:cs="Arial"/>
        <w:b w:val="0"/>
        <w:sz w:val="16"/>
        <w:szCs w:val="16"/>
      </w:rPr>
      <w:tab/>
      <w:t>Page|</w:t>
    </w:r>
    <w:r w:rsidR="001928D4" w:rsidRPr="006330AF">
      <w:rPr>
        <w:rStyle w:val="PageNumber"/>
        <w:rFonts w:cs="Arial"/>
        <w:b w:val="0"/>
        <w:sz w:val="16"/>
        <w:szCs w:val="16"/>
      </w:rPr>
      <w:fldChar w:fldCharType="begin"/>
    </w:r>
    <w:r w:rsidR="001928D4" w:rsidRPr="006330AF">
      <w:rPr>
        <w:rStyle w:val="PageNumber"/>
        <w:rFonts w:cs="Arial"/>
        <w:b w:val="0"/>
        <w:sz w:val="16"/>
        <w:szCs w:val="16"/>
      </w:rPr>
      <w:instrText xml:space="preserve"> PAGE </w:instrText>
    </w:r>
    <w:r w:rsidR="001928D4" w:rsidRPr="006330AF">
      <w:rPr>
        <w:rStyle w:val="PageNumber"/>
        <w:rFonts w:cs="Arial"/>
        <w:b w:val="0"/>
        <w:sz w:val="16"/>
        <w:szCs w:val="16"/>
      </w:rPr>
      <w:fldChar w:fldCharType="separate"/>
    </w:r>
    <w:r w:rsidR="006F0917">
      <w:rPr>
        <w:rStyle w:val="PageNumber"/>
        <w:rFonts w:cs="Arial"/>
        <w:b w:val="0"/>
        <w:noProof/>
        <w:sz w:val="16"/>
        <w:szCs w:val="16"/>
      </w:rPr>
      <w:t>5</w:t>
    </w:r>
    <w:r w:rsidR="001928D4" w:rsidRPr="006330AF">
      <w:rPr>
        <w:rStyle w:val="PageNumber"/>
        <w:rFonts w:cs="Arial"/>
        <w:b w:val="0"/>
        <w:sz w:val="16"/>
        <w:szCs w:val="16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bp3p9vECz0eg5" int2:id="6x6fh802">
      <int2:state int2:value="Rejected" int2:type="AugLoop_Text_Critique"/>
    </int2:textHash>
    <int2:bookmark int2:bookmarkName="_Int_fhrPUd72" int2:invalidationBookmarkName="" int2:hashCode="Ix5laEFYUBwjNs" int2:id="cg8TpFf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59"/>
    <w:multiLevelType w:val="hybridMultilevel"/>
    <w:tmpl w:val="E3280BEC"/>
    <w:lvl w:ilvl="0" w:tplc="52B2DF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5E7C57"/>
    <w:multiLevelType w:val="hybridMultilevel"/>
    <w:tmpl w:val="CC80D0E6"/>
    <w:lvl w:ilvl="0" w:tplc="E910CA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B178E"/>
    <w:multiLevelType w:val="hybridMultilevel"/>
    <w:tmpl w:val="3FF883CE"/>
    <w:lvl w:ilvl="0" w:tplc="BF906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62C9F"/>
    <w:multiLevelType w:val="hybridMultilevel"/>
    <w:tmpl w:val="AEA0AFA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857F2"/>
    <w:multiLevelType w:val="hybridMultilevel"/>
    <w:tmpl w:val="E3280BEC"/>
    <w:lvl w:ilvl="0" w:tplc="52B2DF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1D179F"/>
    <w:multiLevelType w:val="hybridMultilevel"/>
    <w:tmpl w:val="F87088B2"/>
    <w:lvl w:ilvl="0" w:tplc="3F4836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42F56DA"/>
    <w:multiLevelType w:val="hybridMultilevel"/>
    <w:tmpl w:val="E3280BEC"/>
    <w:lvl w:ilvl="0" w:tplc="52B2DF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5933B7"/>
    <w:multiLevelType w:val="hybridMultilevel"/>
    <w:tmpl w:val="7DEE9192"/>
    <w:lvl w:ilvl="0" w:tplc="E7B6F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0536"/>
    <w:multiLevelType w:val="hybridMultilevel"/>
    <w:tmpl w:val="2FC05D28"/>
    <w:lvl w:ilvl="0" w:tplc="67A81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1708A"/>
    <w:multiLevelType w:val="hybridMultilevel"/>
    <w:tmpl w:val="8C4248BC"/>
    <w:lvl w:ilvl="0" w:tplc="3F32C9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E061C0"/>
    <w:multiLevelType w:val="hybridMultilevel"/>
    <w:tmpl w:val="EA403B36"/>
    <w:lvl w:ilvl="0" w:tplc="7562BE1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7F5576"/>
    <w:multiLevelType w:val="hybridMultilevel"/>
    <w:tmpl w:val="B016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7568"/>
    <w:multiLevelType w:val="hybridMultilevel"/>
    <w:tmpl w:val="E864DFBC"/>
    <w:lvl w:ilvl="0" w:tplc="FCB07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61C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AB6D5D"/>
    <w:multiLevelType w:val="hybridMultilevel"/>
    <w:tmpl w:val="74F6708C"/>
    <w:lvl w:ilvl="0" w:tplc="87C2A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B133C"/>
    <w:multiLevelType w:val="hybridMultilevel"/>
    <w:tmpl w:val="23468926"/>
    <w:lvl w:ilvl="0" w:tplc="571ADC9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F3F6C"/>
    <w:multiLevelType w:val="hybridMultilevel"/>
    <w:tmpl w:val="D1DCA0AE"/>
    <w:lvl w:ilvl="0" w:tplc="DFCC3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D0FDF"/>
    <w:multiLevelType w:val="hybridMultilevel"/>
    <w:tmpl w:val="D4FA2EAC"/>
    <w:lvl w:ilvl="0" w:tplc="08090019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577EF2"/>
    <w:multiLevelType w:val="hybridMultilevel"/>
    <w:tmpl w:val="E3280BEC"/>
    <w:lvl w:ilvl="0" w:tplc="52B2DF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6313C2E"/>
    <w:multiLevelType w:val="hybridMultilevel"/>
    <w:tmpl w:val="046852CC"/>
    <w:lvl w:ilvl="0" w:tplc="5A06229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C74D2"/>
    <w:multiLevelType w:val="hybridMultilevel"/>
    <w:tmpl w:val="F2D438EC"/>
    <w:lvl w:ilvl="0" w:tplc="A20E86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26EB0"/>
    <w:multiLevelType w:val="hybridMultilevel"/>
    <w:tmpl w:val="9BC0B696"/>
    <w:lvl w:ilvl="0" w:tplc="2FDED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5693364">
    <w:abstractNumId w:val="13"/>
  </w:num>
  <w:num w:numId="2" w16cid:durableId="684089674">
    <w:abstractNumId w:val="7"/>
  </w:num>
  <w:num w:numId="3" w16cid:durableId="967514983">
    <w:abstractNumId w:val="11"/>
  </w:num>
  <w:num w:numId="4" w16cid:durableId="960961967">
    <w:abstractNumId w:val="8"/>
  </w:num>
  <w:num w:numId="5" w16cid:durableId="1146358363">
    <w:abstractNumId w:val="3"/>
  </w:num>
  <w:num w:numId="6" w16cid:durableId="2010254929">
    <w:abstractNumId w:val="18"/>
  </w:num>
  <w:num w:numId="7" w16cid:durableId="1326934334">
    <w:abstractNumId w:val="10"/>
  </w:num>
  <w:num w:numId="8" w16cid:durableId="610863574">
    <w:abstractNumId w:val="20"/>
  </w:num>
  <w:num w:numId="9" w16cid:durableId="116149286">
    <w:abstractNumId w:val="9"/>
  </w:num>
  <w:num w:numId="10" w16cid:durableId="1300187120">
    <w:abstractNumId w:val="14"/>
  </w:num>
  <w:num w:numId="11" w16cid:durableId="565993826">
    <w:abstractNumId w:val="5"/>
  </w:num>
  <w:num w:numId="12" w16cid:durableId="1332417354">
    <w:abstractNumId w:val="17"/>
  </w:num>
  <w:num w:numId="13" w16cid:durableId="499928758">
    <w:abstractNumId w:val="12"/>
  </w:num>
  <w:num w:numId="14" w16cid:durableId="1695494012">
    <w:abstractNumId w:val="19"/>
  </w:num>
  <w:num w:numId="15" w16cid:durableId="1832022297">
    <w:abstractNumId w:val="1"/>
  </w:num>
  <w:num w:numId="16" w16cid:durableId="1847551812">
    <w:abstractNumId w:val="16"/>
  </w:num>
  <w:num w:numId="17" w16cid:durableId="1193884242">
    <w:abstractNumId w:val="21"/>
  </w:num>
  <w:num w:numId="18" w16cid:durableId="213930359">
    <w:abstractNumId w:val="2"/>
  </w:num>
  <w:num w:numId="19" w16cid:durableId="496188277">
    <w:abstractNumId w:val="15"/>
  </w:num>
  <w:num w:numId="20" w16cid:durableId="1010915570">
    <w:abstractNumId w:val="6"/>
  </w:num>
  <w:num w:numId="21" w16cid:durableId="788016370">
    <w:abstractNumId w:val="4"/>
  </w:num>
  <w:num w:numId="22" w16cid:durableId="17844185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urque, Jane">
    <w15:presenceInfo w15:providerId="AD" w15:userId="S::s07jb1@abdn.ac.uk::fc0c9f68-d6f2-475c-9896-1a28c2d1af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E7"/>
    <w:rsid w:val="00004D25"/>
    <w:rsid w:val="0001315A"/>
    <w:rsid w:val="00053D47"/>
    <w:rsid w:val="00062E1C"/>
    <w:rsid w:val="000642A6"/>
    <w:rsid w:val="0007201A"/>
    <w:rsid w:val="00074BDD"/>
    <w:rsid w:val="00076351"/>
    <w:rsid w:val="000879D7"/>
    <w:rsid w:val="000A42B3"/>
    <w:rsid w:val="000B39E3"/>
    <w:rsid w:val="000D72D7"/>
    <w:rsid w:val="000D7A3B"/>
    <w:rsid w:val="000E4BFD"/>
    <w:rsid w:val="000E67CA"/>
    <w:rsid w:val="000F636E"/>
    <w:rsid w:val="001021D1"/>
    <w:rsid w:val="001146E8"/>
    <w:rsid w:val="00117EA4"/>
    <w:rsid w:val="00125F33"/>
    <w:rsid w:val="00144742"/>
    <w:rsid w:val="0015797A"/>
    <w:rsid w:val="0016217A"/>
    <w:rsid w:val="00162270"/>
    <w:rsid w:val="00162E3B"/>
    <w:rsid w:val="00171B3F"/>
    <w:rsid w:val="00171C87"/>
    <w:rsid w:val="00176417"/>
    <w:rsid w:val="001928D4"/>
    <w:rsid w:val="001A4798"/>
    <w:rsid w:val="001D6D73"/>
    <w:rsid w:val="001D71B7"/>
    <w:rsid w:val="001D72F2"/>
    <w:rsid w:val="001E7830"/>
    <w:rsid w:val="001F28E7"/>
    <w:rsid w:val="0020049F"/>
    <w:rsid w:val="00203C64"/>
    <w:rsid w:val="002046BA"/>
    <w:rsid w:val="00231077"/>
    <w:rsid w:val="0023296C"/>
    <w:rsid w:val="002450C2"/>
    <w:rsid w:val="002457A6"/>
    <w:rsid w:val="002479C4"/>
    <w:rsid w:val="00247F15"/>
    <w:rsid w:val="002800EE"/>
    <w:rsid w:val="002866BF"/>
    <w:rsid w:val="002A78DD"/>
    <w:rsid w:val="002D2972"/>
    <w:rsid w:val="002D49D9"/>
    <w:rsid w:val="002E347D"/>
    <w:rsid w:val="002E5FE5"/>
    <w:rsid w:val="002E6ADA"/>
    <w:rsid w:val="002F0036"/>
    <w:rsid w:val="002F058A"/>
    <w:rsid w:val="00302FFB"/>
    <w:rsid w:val="003157EA"/>
    <w:rsid w:val="003209CC"/>
    <w:rsid w:val="0034767D"/>
    <w:rsid w:val="00347735"/>
    <w:rsid w:val="00350831"/>
    <w:rsid w:val="00363A8B"/>
    <w:rsid w:val="00364B58"/>
    <w:rsid w:val="00365147"/>
    <w:rsid w:val="00372A67"/>
    <w:rsid w:val="00392294"/>
    <w:rsid w:val="00395BC6"/>
    <w:rsid w:val="003B6CC5"/>
    <w:rsid w:val="003B7512"/>
    <w:rsid w:val="003C3774"/>
    <w:rsid w:val="003D5663"/>
    <w:rsid w:val="003E1CDC"/>
    <w:rsid w:val="003E2D9D"/>
    <w:rsid w:val="003E3822"/>
    <w:rsid w:val="003E7761"/>
    <w:rsid w:val="003F0332"/>
    <w:rsid w:val="003F29D5"/>
    <w:rsid w:val="003F5731"/>
    <w:rsid w:val="003F7228"/>
    <w:rsid w:val="00400D0E"/>
    <w:rsid w:val="00404A6D"/>
    <w:rsid w:val="004054F3"/>
    <w:rsid w:val="004120F0"/>
    <w:rsid w:val="00414A67"/>
    <w:rsid w:val="004327EC"/>
    <w:rsid w:val="00441826"/>
    <w:rsid w:val="00452F75"/>
    <w:rsid w:val="004846EE"/>
    <w:rsid w:val="00487EDA"/>
    <w:rsid w:val="004918BF"/>
    <w:rsid w:val="00494597"/>
    <w:rsid w:val="004A49DD"/>
    <w:rsid w:val="004D0E16"/>
    <w:rsid w:val="004E32D1"/>
    <w:rsid w:val="004E5523"/>
    <w:rsid w:val="004E6B32"/>
    <w:rsid w:val="004E7F0D"/>
    <w:rsid w:val="0050085B"/>
    <w:rsid w:val="0050670E"/>
    <w:rsid w:val="00515093"/>
    <w:rsid w:val="005161A5"/>
    <w:rsid w:val="00522290"/>
    <w:rsid w:val="005545F0"/>
    <w:rsid w:val="005629CA"/>
    <w:rsid w:val="0057333A"/>
    <w:rsid w:val="00592AB8"/>
    <w:rsid w:val="00593CE9"/>
    <w:rsid w:val="005A6213"/>
    <w:rsid w:val="005B2B3C"/>
    <w:rsid w:val="005C4590"/>
    <w:rsid w:val="005D124A"/>
    <w:rsid w:val="005E66AA"/>
    <w:rsid w:val="00600B16"/>
    <w:rsid w:val="00613282"/>
    <w:rsid w:val="006221EE"/>
    <w:rsid w:val="006226A5"/>
    <w:rsid w:val="00624D5D"/>
    <w:rsid w:val="00625D54"/>
    <w:rsid w:val="00630348"/>
    <w:rsid w:val="00632A94"/>
    <w:rsid w:val="006330AF"/>
    <w:rsid w:val="00647977"/>
    <w:rsid w:val="00650F7E"/>
    <w:rsid w:val="00656088"/>
    <w:rsid w:val="00660C04"/>
    <w:rsid w:val="0066764D"/>
    <w:rsid w:val="00671A40"/>
    <w:rsid w:val="00673946"/>
    <w:rsid w:val="0068097A"/>
    <w:rsid w:val="0069587A"/>
    <w:rsid w:val="006A6E7A"/>
    <w:rsid w:val="006B6281"/>
    <w:rsid w:val="006B69B9"/>
    <w:rsid w:val="006D4F69"/>
    <w:rsid w:val="006F0917"/>
    <w:rsid w:val="006F5EEE"/>
    <w:rsid w:val="007232AF"/>
    <w:rsid w:val="00723588"/>
    <w:rsid w:val="007274C4"/>
    <w:rsid w:val="0074434F"/>
    <w:rsid w:val="00754477"/>
    <w:rsid w:val="007638F8"/>
    <w:rsid w:val="00763BDA"/>
    <w:rsid w:val="00777B5F"/>
    <w:rsid w:val="007934C4"/>
    <w:rsid w:val="00794242"/>
    <w:rsid w:val="007A4F9C"/>
    <w:rsid w:val="007A64DD"/>
    <w:rsid w:val="007A7F20"/>
    <w:rsid w:val="007C2A24"/>
    <w:rsid w:val="007C4175"/>
    <w:rsid w:val="007E1FB0"/>
    <w:rsid w:val="00812987"/>
    <w:rsid w:val="008177F9"/>
    <w:rsid w:val="008266CE"/>
    <w:rsid w:val="00840C97"/>
    <w:rsid w:val="0086535F"/>
    <w:rsid w:val="00876C48"/>
    <w:rsid w:val="008842CE"/>
    <w:rsid w:val="00895CDC"/>
    <w:rsid w:val="008A68AF"/>
    <w:rsid w:val="008B2842"/>
    <w:rsid w:val="008C32CC"/>
    <w:rsid w:val="008C5E6D"/>
    <w:rsid w:val="008D0096"/>
    <w:rsid w:val="008D071B"/>
    <w:rsid w:val="008D1207"/>
    <w:rsid w:val="008F1142"/>
    <w:rsid w:val="00901F34"/>
    <w:rsid w:val="00917985"/>
    <w:rsid w:val="00935FD6"/>
    <w:rsid w:val="0093780A"/>
    <w:rsid w:val="00957EA1"/>
    <w:rsid w:val="00987297"/>
    <w:rsid w:val="009A3105"/>
    <w:rsid w:val="009A6DDE"/>
    <w:rsid w:val="009B342E"/>
    <w:rsid w:val="009B4CD0"/>
    <w:rsid w:val="009C50BD"/>
    <w:rsid w:val="009E6F36"/>
    <w:rsid w:val="009F3B77"/>
    <w:rsid w:val="00A06C43"/>
    <w:rsid w:val="00A20781"/>
    <w:rsid w:val="00A3696A"/>
    <w:rsid w:val="00A418EF"/>
    <w:rsid w:val="00A421A9"/>
    <w:rsid w:val="00A61FDA"/>
    <w:rsid w:val="00A67AE1"/>
    <w:rsid w:val="00A7174E"/>
    <w:rsid w:val="00A84539"/>
    <w:rsid w:val="00A869B0"/>
    <w:rsid w:val="00A978EF"/>
    <w:rsid w:val="00AB14AE"/>
    <w:rsid w:val="00AB2D13"/>
    <w:rsid w:val="00AC663C"/>
    <w:rsid w:val="00AD59AA"/>
    <w:rsid w:val="00AE3356"/>
    <w:rsid w:val="00AE530C"/>
    <w:rsid w:val="00AF41AF"/>
    <w:rsid w:val="00B155BA"/>
    <w:rsid w:val="00B30381"/>
    <w:rsid w:val="00B31EE7"/>
    <w:rsid w:val="00B32B09"/>
    <w:rsid w:val="00B40318"/>
    <w:rsid w:val="00B50BD1"/>
    <w:rsid w:val="00B55522"/>
    <w:rsid w:val="00B73470"/>
    <w:rsid w:val="00B809E6"/>
    <w:rsid w:val="00B83950"/>
    <w:rsid w:val="00B905B7"/>
    <w:rsid w:val="00B919F6"/>
    <w:rsid w:val="00B92080"/>
    <w:rsid w:val="00B94AEB"/>
    <w:rsid w:val="00B96704"/>
    <w:rsid w:val="00BA2527"/>
    <w:rsid w:val="00BB3D59"/>
    <w:rsid w:val="00BB7D08"/>
    <w:rsid w:val="00BD5245"/>
    <w:rsid w:val="00BE134A"/>
    <w:rsid w:val="00BE18F0"/>
    <w:rsid w:val="00BF51DF"/>
    <w:rsid w:val="00BF6C1A"/>
    <w:rsid w:val="00BF7FD6"/>
    <w:rsid w:val="00C02E45"/>
    <w:rsid w:val="00C24CA3"/>
    <w:rsid w:val="00C30BE7"/>
    <w:rsid w:val="00C46506"/>
    <w:rsid w:val="00C46D2F"/>
    <w:rsid w:val="00C47A35"/>
    <w:rsid w:val="00C522BF"/>
    <w:rsid w:val="00C67346"/>
    <w:rsid w:val="00C75DBB"/>
    <w:rsid w:val="00C76002"/>
    <w:rsid w:val="00C85B02"/>
    <w:rsid w:val="00CA40BC"/>
    <w:rsid w:val="00CB0D2E"/>
    <w:rsid w:val="00CC3C6C"/>
    <w:rsid w:val="00CD2F8A"/>
    <w:rsid w:val="00CE0CAA"/>
    <w:rsid w:val="00CE3FA3"/>
    <w:rsid w:val="00CE4ECB"/>
    <w:rsid w:val="00CE5A10"/>
    <w:rsid w:val="00CF047D"/>
    <w:rsid w:val="00CF32E0"/>
    <w:rsid w:val="00D0373D"/>
    <w:rsid w:val="00D20A1D"/>
    <w:rsid w:val="00D40154"/>
    <w:rsid w:val="00D4634C"/>
    <w:rsid w:val="00D47831"/>
    <w:rsid w:val="00D50095"/>
    <w:rsid w:val="00D72FC9"/>
    <w:rsid w:val="00D73C21"/>
    <w:rsid w:val="00D807BE"/>
    <w:rsid w:val="00D85255"/>
    <w:rsid w:val="00D85BBD"/>
    <w:rsid w:val="00DA0007"/>
    <w:rsid w:val="00DC0698"/>
    <w:rsid w:val="00DC2E8B"/>
    <w:rsid w:val="00DF7D5E"/>
    <w:rsid w:val="00E01A7B"/>
    <w:rsid w:val="00E20686"/>
    <w:rsid w:val="00E21414"/>
    <w:rsid w:val="00E24C8F"/>
    <w:rsid w:val="00E62995"/>
    <w:rsid w:val="00E67776"/>
    <w:rsid w:val="00E71158"/>
    <w:rsid w:val="00EA2DD0"/>
    <w:rsid w:val="00EA386E"/>
    <w:rsid w:val="00EB0B96"/>
    <w:rsid w:val="00EC0756"/>
    <w:rsid w:val="00EC3BF9"/>
    <w:rsid w:val="00EC7F60"/>
    <w:rsid w:val="00ED3A9C"/>
    <w:rsid w:val="00EF02FE"/>
    <w:rsid w:val="00EF50C7"/>
    <w:rsid w:val="00F01B3E"/>
    <w:rsid w:val="00F074E1"/>
    <w:rsid w:val="00F264EF"/>
    <w:rsid w:val="00F30198"/>
    <w:rsid w:val="00F47E12"/>
    <w:rsid w:val="00F47F6E"/>
    <w:rsid w:val="00F61B6E"/>
    <w:rsid w:val="00F922F4"/>
    <w:rsid w:val="00F94B43"/>
    <w:rsid w:val="00F976FA"/>
    <w:rsid w:val="00FA1641"/>
    <w:rsid w:val="00FA6397"/>
    <w:rsid w:val="00FD080C"/>
    <w:rsid w:val="00FD6260"/>
    <w:rsid w:val="00FE4EEC"/>
    <w:rsid w:val="00FF112B"/>
    <w:rsid w:val="0BAE23F1"/>
    <w:rsid w:val="16146AC6"/>
    <w:rsid w:val="275078C5"/>
    <w:rsid w:val="2C8CDB11"/>
    <w:rsid w:val="31BED0C1"/>
    <w:rsid w:val="3F2F7B4B"/>
    <w:rsid w:val="4265ED1D"/>
    <w:rsid w:val="47108550"/>
    <w:rsid w:val="531CED56"/>
    <w:rsid w:val="77B8140F"/>
    <w:rsid w:val="7CDD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253FE"/>
  <w15:docId w15:val="{5B88FD10-5597-4C0C-954B-80433C80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761"/>
    <w:rPr>
      <w:rFonts w:ascii="Arial" w:hAnsi="Arial"/>
      <w:b/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046BA"/>
    <w:pPr>
      <w:keepNext/>
      <w:jc w:val="both"/>
      <w:outlineLvl w:val="0"/>
      <w:pPrChange w:id="0" w:author="Bourque, Jane" w:date="2023-11-24T15:45:00Z">
        <w:pPr>
          <w:keepNext/>
          <w:jc w:val="both"/>
          <w:outlineLvl w:val="0"/>
        </w:pPr>
      </w:pPrChange>
    </w:pPr>
    <w:rPr>
      <w:rPrChange w:id="0" w:author="Bourque, Jane" w:date="2023-11-24T15:45:00Z">
        <w:rPr>
          <w:rFonts w:ascii="Arial" w:hAnsi="Arial"/>
          <w:b/>
          <w:sz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qFormat/>
    <w:rsid w:val="00BB3D59"/>
    <w:pPr>
      <w:keepNext/>
      <w:outlineLvl w:val="1"/>
    </w:pPr>
  </w:style>
  <w:style w:type="paragraph" w:styleId="Heading4">
    <w:name w:val="heading 4"/>
    <w:aliases w:val="Map Title"/>
    <w:basedOn w:val="Normal"/>
    <w:next w:val="Normal"/>
    <w:qFormat/>
    <w:rsid w:val="00B809E6"/>
    <w:pPr>
      <w:keepNext/>
      <w:spacing w:before="240" w:after="60"/>
      <w:outlineLvl w:val="3"/>
    </w:pPr>
    <w:rPr>
      <w:b w:val="0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4242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 w:val="0"/>
    </w:rPr>
  </w:style>
  <w:style w:type="paragraph" w:styleId="Caption">
    <w:name w:val="caption"/>
    <w:basedOn w:val="Normal"/>
    <w:next w:val="Normal"/>
    <w:qFormat/>
    <w:rPr>
      <w:b w:val="0"/>
    </w:rPr>
  </w:style>
  <w:style w:type="paragraph" w:styleId="BlockText">
    <w:name w:val="Block Text"/>
    <w:basedOn w:val="Normal"/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pPr>
      <w:jc w:val="both"/>
    </w:pPr>
    <w:rPr>
      <w:i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 w:val="0"/>
    </w:rPr>
  </w:style>
  <w:style w:type="paragraph" w:customStyle="1" w:styleId="TableText">
    <w:name w:val="Table Text"/>
    <w:basedOn w:val="Normal"/>
    <w:rsid w:val="00350831"/>
  </w:style>
  <w:style w:type="paragraph" w:customStyle="1" w:styleId="TableHeaderText">
    <w:name w:val="Table Header Text"/>
    <w:basedOn w:val="TableText"/>
    <w:rsid w:val="00350831"/>
    <w:pPr>
      <w:jc w:val="center"/>
    </w:pPr>
    <w:rPr>
      <w:b w:val="0"/>
    </w:rPr>
  </w:style>
  <w:style w:type="paragraph" w:customStyle="1" w:styleId="BlockLine">
    <w:name w:val="Block Line"/>
    <w:basedOn w:val="Normal"/>
    <w:next w:val="Normal"/>
    <w:rsid w:val="00794242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table" w:styleId="TableGrid">
    <w:name w:val="Table Grid"/>
    <w:basedOn w:val="TableNormal"/>
    <w:rsid w:val="004A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etter">
    <w:name w:val="Style letter"/>
    <w:basedOn w:val="Normal"/>
    <w:rsid w:val="003E3822"/>
    <w:pPr>
      <w:jc w:val="both"/>
    </w:pPr>
  </w:style>
  <w:style w:type="character" w:styleId="BookTitle">
    <w:name w:val="Book Title"/>
    <w:basedOn w:val="DefaultParagraphFont"/>
    <w:uiPriority w:val="33"/>
    <w:qFormat/>
    <w:rsid w:val="00BB3D59"/>
    <w:rPr>
      <w:b/>
      <w:bCs/>
      <w:smallCaps/>
      <w:spacing w:val="5"/>
      <w:sz w:val="44"/>
    </w:rPr>
  </w:style>
  <w:style w:type="character" w:styleId="SubtleEmphasis">
    <w:name w:val="Subtle Emphasis"/>
    <w:basedOn w:val="DefaultParagraphFont"/>
    <w:uiPriority w:val="19"/>
    <w:qFormat/>
    <w:rsid w:val="00BB3D59"/>
    <w:rPr>
      <w:rFonts w:ascii="Arial" w:hAnsi="Arial"/>
      <w:i/>
      <w:iCs/>
      <w:color w:val="80808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4650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C46506"/>
  </w:style>
  <w:style w:type="paragraph" w:styleId="TOC2">
    <w:name w:val="toc 2"/>
    <w:basedOn w:val="Normal"/>
    <w:next w:val="Normal"/>
    <w:autoRedefine/>
    <w:uiPriority w:val="39"/>
    <w:rsid w:val="00C46506"/>
    <w:pPr>
      <w:ind w:left="240"/>
    </w:pPr>
  </w:style>
  <w:style w:type="character" w:styleId="Hyperlink">
    <w:name w:val="Hyperlink"/>
    <w:basedOn w:val="DefaultParagraphFont"/>
    <w:uiPriority w:val="99"/>
    <w:unhideWhenUsed/>
    <w:rsid w:val="00C4650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7C4175"/>
    <w:rPr>
      <w:rFonts w:ascii="Arial" w:hAnsi="Arial"/>
      <w:b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459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327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27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27EC"/>
    <w:rPr>
      <w:rFonts w:ascii="Arial" w:hAnsi="Arial"/>
      <w:b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27EC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27EC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432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27EC"/>
    <w:rPr>
      <w:rFonts w:ascii="Segoe UI" w:hAnsi="Segoe UI" w:cs="Segoe UI"/>
      <w:b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457A6"/>
    <w:rPr>
      <w:rFonts w:ascii="Arial" w:hAnsi="Arial"/>
      <w:b/>
      <w:sz w:val="24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004D2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6E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desk@abdn.ac.uk?subject=Printer%20Exception%20Criteri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desk@abdn.ac.uk?subject=Printer%20Exception%20Criteria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365abdn.sharepoint.com/:x:/r/teams/PROJ_PrintandCopy/Shared%20Documents/General/Assets/24%20new%20device%20list.xlsx?d=w6c20ee68352943cb90967b1c2359a359&amp;csf=1&amp;web=1&amp;e=HyWdO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vicedesk@abdn.ac.uk?subject=Printer%20Exception%20Crite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5ig3\Downloads\Excep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D57915468F46AD4BD99953B918F4" ma:contentTypeVersion="12" ma:contentTypeDescription="Create a new document." ma:contentTypeScope="" ma:versionID="18df26340fcc1f89e039741b72f255f9">
  <xsd:schema xmlns:xsd="http://www.w3.org/2001/XMLSchema" xmlns:xs="http://www.w3.org/2001/XMLSchema" xmlns:p="http://schemas.microsoft.com/office/2006/metadata/properties" xmlns:ns2="54397f83-dc3f-469e-b99a-ae0a2f1ee335" xmlns:ns3="0448dcfa-2044-4139-bf6e-d20489d57832" targetNamespace="http://schemas.microsoft.com/office/2006/metadata/properties" ma:root="true" ma:fieldsID="d8d1608cc0be150969f5bca451386d59" ns2:_="" ns3:_="">
    <xsd:import namespace="54397f83-dc3f-469e-b99a-ae0a2f1ee335"/>
    <xsd:import namespace="0448dcfa-2044-4139-bf6e-d20489d57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97f83-dc3f-469e-b99a-ae0a2f1ee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8dcfa-2044-4139-bf6e-d20489d57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00d53d-5525-4da3-9f57-382249cdf6a4}" ma:internalName="TaxCatchAll" ma:showField="CatchAllData" ma:web="0448dcfa-2044-4139-bf6e-d20489d57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97f83-dc3f-469e-b99a-ae0a2f1ee335">
      <Terms xmlns="http://schemas.microsoft.com/office/infopath/2007/PartnerControls"/>
    </lcf76f155ced4ddcb4097134ff3c332f>
    <TaxCatchAll xmlns="0448dcfa-2044-4139-bf6e-d20489d578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92740-3C3C-4DDD-A469-A4D596EA6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AF02F-7675-47AD-B933-BBEBF7E3A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97f83-dc3f-469e-b99a-ae0a2f1ee335"/>
    <ds:schemaRef ds:uri="0448dcfa-2044-4139-bf6e-d20489d57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35EC1-298D-4253-9546-E346AA4DA70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54397f83-dc3f-469e-b99a-ae0a2f1ee335"/>
    <ds:schemaRef ds:uri="http://purl.org/dc/elements/1.1/"/>
    <ds:schemaRef ds:uri="0448dcfa-2044-4139-bf6e-d20489d57832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CAE4C1-88DF-48CC-B90E-DE8C49B4A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Exception Report.dotx</Template>
  <TotalTime>1</TotalTime>
  <Pages>3</Pages>
  <Words>682</Words>
  <Characters>3931</Characters>
  <Application>Microsoft Office Word</Application>
  <DocSecurity>0</DocSecurity>
  <Lines>32</Lines>
  <Paragraphs>9</Paragraphs>
  <ScaleCrop>false</ScaleCrop>
  <Company>ACC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&amp; Scope Document</dc:title>
  <dc:subject/>
  <dc:creator>Garioch, Ian</dc:creator>
  <cp:keywords/>
  <cp:lastModifiedBy>Bourque, Jane</cp:lastModifiedBy>
  <cp:revision>3</cp:revision>
  <cp:lastPrinted>2005-11-25T09:01:00Z</cp:lastPrinted>
  <dcterms:created xsi:type="dcterms:W3CDTF">2024-04-29T12:54:00Z</dcterms:created>
  <dcterms:modified xsi:type="dcterms:W3CDTF">2024-04-29T12:54:00Z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0x010100566DD57915468F46AD4BD99953B918F4</vt:lpwstr>
  </property>
  <property fmtid="{D5CDD505-2E9C-101B-9397-08002B2CF9AE}" pid="3" name="MediaServiceImageTags">
    <vt:lpwstr/>
  </property>
</Properties>
</file>